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61AE" w14:textId="0988052C" w:rsidR="0058155E" w:rsidRPr="0031571A" w:rsidRDefault="00BC1FBF" w:rsidP="00BC1FBF">
      <w:pPr>
        <w:spacing w:line="276" w:lineRule="auto"/>
        <w:ind w:left="2832" w:firstLine="708"/>
        <w:jc w:val="both"/>
        <w:rPr>
          <w:rFonts w:ascii="Arial" w:hAnsi="Arial" w:cs="Arial"/>
          <w:b/>
          <w:sz w:val="22"/>
          <w:szCs w:val="22"/>
        </w:rPr>
      </w:pPr>
      <w:r w:rsidRPr="0031571A">
        <w:rPr>
          <w:rFonts w:ascii="Arial" w:hAnsi="Arial" w:cs="Arial"/>
          <w:b/>
          <w:bCs/>
          <w:sz w:val="22"/>
          <w:szCs w:val="22"/>
        </w:rPr>
        <w:t>REQUERIMENTO Nº 00</w:t>
      </w:r>
      <w:r w:rsidR="0031571A" w:rsidRPr="0031571A">
        <w:rPr>
          <w:rFonts w:ascii="Arial" w:hAnsi="Arial" w:cs="Arial"/>
          <w:b/>
          <w:bCs/>
          <w:sz w:val="22"/>
          <w:szCs w:val="22"/>
        </w:rPr>
        <w:t>7</w:t>
      </w:r>
      <w:r w:rsidRPr="0031571A">
        <w:rPr>
          <w:rFonts w:ascii="Arial" w:hAnsi="Arial" w:cs="Arial"/>
          <w:b/>
          <w:bCs/>
          <w:sz w:val="22"/>
          <w:szCs w:val="22"/>
        </w:rPr>
        <w:t>/2025</w:t>
      </w:r>
      <w:r w:rsidR="0058155E" w:rsidRPr="0031571A">
        <w:rPr>
          <w:rFonts w:ascii="Arial" w:hAnsi="Arial" w:cs="Arial"/>
          <w:b/>
          <w:sz w:val="22"/>
          <w:szCs w:val="22"/>
        </w:rPr>
        <w:t xml:space="preserve"> </w:t>
      </w:r>
    </w:p>
    <w:p w14:paraId="4F88258E" w14:textId="77777777" w:rsidR="0058155E" w:rsidRPr="0031571A" w:rsidRDefault="0058155E" w:rsidP="0058155E">
      <w:pPr>
        <w:spacing w:line="276" w:lineRule="auto"/>
        <w:ind w:left="2832"/>
        <w:jc w:val="both"/>
        <w:rPr>
          <w:rFonts w:ascii="Arial" w:hAnsi="Arial" w:cs="Arial"/>
          <w:b/>
          <w:sz w:val="21"/>
          <w:szCs w:val="21"/>
        </w:rPr>
      </w:pPr>
    </w:p>
    <w:p w14:paraId="35E6DEB9" w14:textId="71450808" w:rsidR="00BC1FBF" w:rsidRPr="0031571A" w:rsidRDefault="0058155E" w:rsidP="00690C50">
      <w:pPr>
        <w:ind w:left="3540"/>
        <w:jc w:val="both"/>
        <w:rPr>
          <w:rFonts w:ascii="Arial" w:hAnsi="Arial" w:cs="Arial"/>
          <w:b/>
          <w:sz w:val="21"/>
          <w:szCs w:val="21"/>
        </w:rPr>
      </w:pPr>
      <w:r w:rsidRPr="0031571A">
        <w:rPr>
          <w:rFonts w:ascii="Arial" w:hAnsi="Arial" w:cs="Arial"/>
          <w:b/>
          <w:sz w:val="21"/>
          <w:szCs w:val="21"/>
        </w:rPr>
        <w:t xml:space="preserve">Assunto: </w:t>
      </w:r>
      <w:r w:rsidR="00996BFE" w:rsidRPr="00996BFE">
        <w:rPr>
          <w:rFonts w:ascii="Arial" w:hAnsi="Arial" w:cs="Arial"/>
          <w:b/>
          <w:sz w:val="21"/>
          <w:szCs w:val="21"/>
        </w:rPr>
        <w:t xml:space="preserve">TRANSPORTE </w:t>
      </w:r>
      <w:r w:rsidR="00996BFE">
        <w:rPr>
          <w:rFonts w:ascii="Arial" w:hAnsi="Arial" w:cs="Arial"/>
          <w:b/>
          <w:sz w:val="21"/>
          <w:szCs w:val="21"/>
        </w:rPr>
        <w:t>DE</w:t>
      </w:r>
      <w:r w:rsidR="00996BFE" w:rsidRPr="00996BFE">
        <w:rPr>
          <w:rFonts w:ascii="Arial" w:hAnsi="Arial" w:cs="Arial"/>
          <w:b/>
          <w:sz w:val="21"/>
          <w:szCs w:val="21"/>
        </w:rPr>
        <w:t xml:space="preserve"> PACIENTES PELO PROGRAMA DE TRATAMENTO FORA DO DOMICÍLIO (TFD)</w:t>
      </w:r>
      <w:r w:rsidR="00996BFE">
        <w:rPr>
          <w:rFonts w:ascii="Arial" w:hAnsi="Arial" w:cs="Arial"/>
          <w:b/>
          <w:sz w:val="21"/>
          <w:szCs w:val="21"/>
        </w:rPr>
        <w:t>.</w:t>
      </w:r>
    </w:p>
    <w:p w14:paraId="35158E28" w14:textId="74FB3FB6" w:rsidR="0058155E" w:rsidRPr="0031571A" w:rsidRDefault="0058155E" w:rsidP="0058155E">
      <w:pPr>
        <w:spacing w:line="276" w:lineRule="auto"/>
        <w:ind w:left="2835"/>
        <w:jc w:val="both"/>
        <w:rPr>
          <w:rFonts w:ascii="Arial" w:hAnsi="Arial" w:cs="Arial"/>
          <w:b/>
          <w:sz w:val="21"/>
          <w:szCs w:val="21"/>
        </w:rPr>
      </w:pPr>
    </w:p>
    <w:p w14:paraId="672AC0A7" w14:textId="77777777" w:rsidR="0058155E" w:rsidRPr="0031571A" w:rsidRDefault="0058155E" w:rsidP="0058155E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E2DAA3F" w14:textId="4BBA6F36" w:rsidR="0058155E" w:rsidRPr="0031571A" w:rsidRDefault="0058155E" w:rsidP="0058155E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1571A">
        <w:rPr>
          <w:rFonts w:ascii="Arial" w:hAnsi="Arial" w:cs="Arial"/>
          <w:sz w:val="21"/>
          <w:szCs w:val="21"/>
        </w:rPr>
        <w:t xml:space="preserve"> </w:t>
      </w:r>
      <w:r w:rsidRPr="0031571A">
        <w:rPr>
          <w:rFonts w:ascii="Arial" w:hAnsi="Arial" w:cs="Arial"/>
          <w:sz w:val="21"/>
          <w:szCs w:val="21"/>
        </w:rPr>
        <w:tab/>
      </w:r>
      <w:r w:rsidRPr="0031571A">
        <w:rPr>
          <w:rFonts w:ascii="Arial" w:hAnsi="Arial" w:cs="Arial"/>
          <w:sz w:val="21"/>
          <w:szCs w:val="21"/>
        </w:rPr>
        <w:tab/>
      </w:r>
      <w:r w:rsidRPr="0031571A">
        <w:rPr>
          <w:rFonts w:ascii="Arial" w:hAnsi="Arial" w:cs="Arial"/>
          <w:sz w:val="21"/>
          <w:szCs w:val="21"/>
        </w:rPr>
        <w:tab/>
      </w:r>
      <w:r w:rsidRPr="0031571A">
        <w:rPr>
          <w:rFonts w:ascii="Arial" w:hAnsi="Arial" w:cs="Arial"/>
          <w:sz w:val="21"/>
          <w:szCs w:val="21"/>
        </w:rPr>
        <w:tab/>
      </w:r>
      <w:r w:rsidR="00BC1FBF" w:rsidRPr="0031571A">
        <w:rPr>
          <w:rFonts w:ascii="Arial" w:hAnsi="Arial" w:cs="Arial"/>
          <w:sz w:val="21"/>
          <w:szCs w:val="21"/>
        </w:rPr>
        <w:tab/>
      </w:r>
      <w:r w:rsidRPr="0031571A">
        <w:rPr>
          <w:rFonts w:ascii="Arial" w:hAnsi="Arial" w:cs="Arial"/>
          <w:sz w:val="21"/>
          <w:szCs w:val="21"/>
        </w:rPr>
        <w:t>Senhor Presidente,</w:t>
      </w:r>
    </w:p>
    <w:p w14:paraId="51E752BB" w14:textId="77777777" w:rsidR="0058155E" w:rsidRPr="0031571A" w:rsidRDefault="0058155E" w:rsidP="0058155E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25DA880" w14:textId="1196C93F" w:rsidR="0058155E" w:rsidRPr="0031571A" w:rsidRDefault="00882523" w:rsidP="0058155E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1571A">
        <w:rPr>
          <w:rFonts w:ascii="Arial" w:hAnsi="Arial" w:cs="Arial"/>
          <w:sz w:val="21"/>
          <w:szCs w:val="21"/>
        </w:rPr>
        <w:tab/>
      </w:r>
      <w:r w:rsidRPr="0031571A">
        <w:rPr>
          <w:rFonts w:ascii="Arial" w:hAnsi="Arial" w:cs="Arial"/>
          <w:sz w:val="21"/>
          <w:szCs w:val="21"/>
        </w:rPr>
        <w:tab/>
      </w:r>
      <w:r w:rsidRPr="0031571A">
        <w:rPr>
          <w:rFonts w:ascii="Arial" w:hAnsi="Arial" w:cs="Arial"/>
          <w:sz w:val="21"/>
          <w:szCs w:val="21"/>
        </w:rPr>
        <w:tab/>
      </w:r>
      <w:r w:rsidRPr="0031571A">
        <w:rPr>
          <w:rFonts w:ascii="Arial" w:hAnsi="Arial" w:cs="Arial"/>
          <w:sz w:val="21"/>
          <w:szCs w:val="21"/>
        </w:rPr>
        <w:tab/>
      </w:r>
      <w:r w:rsidRPr="0031571A">
        <w:rPr>
          <w:rFonts w:ascii="Arial" w:hAnsi="Arial" w:cs="Arial"/>
          <w:sz w:val="21"/>
          <w:szCs w:val="21"/>
        </w:rPr>
        <w:tab/>
        <w:t>Requeiro a V. Exa., após ouvido o Soberano Plenário, na forma do art. 98, inciso XIX, do Regimento Interno, seja oficiado o Exmo. Senhor Prefeito para que informe o que segue:</w:t>
      </w:r>
    </w:p>
    <w:p w14:paraId="4E1604CD" w14:textId="77777777" w:rsidR="0058155E" w:rsidRPr="0031571A" w:rsidRDefault="0058155E" w:rsidP="0058155E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0525ECC" w14:textId="164A5A74" w:rsidR="0031571A" w:rsidRPr="0031571A" w:rsidRDefault="0031571A" w:rsidP="0031571A">
      <w:pPr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31571A">
        <w:rPr>
          <w:rFonts w:ascii="Arial" w:hAnsi="Arial" w:cs="Arial"/>
          <w:b/>
          <w:bCs/>
          <w:sz w:val="21"/>
          <w:szCs w:val="21"/>
        </w:rPr>
        <w:t>Solicito ao Senhor Prefeito Municipal as seguintes informações:</w:t>
      </w:r>
    </w:p>
    <w:p w14:paraId="78D4751E" w14:textId="77777777" w:rsidR="0031571A" w:rsidRPr="0031571A" w:rsidRDefault="0031571A" w:rsidP="0031571A">
      <w:pPr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630B8AFA" w14:textId="3D7CD3C1" w:rsidR="0031571A" w:rsidRPr="0031571A" w:rsidRDefault="0031571A" w:rsidP="0031571A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31571A">
        <w:rPr>
          <w:rFonts w:ascii="Arial" w:hAnsi="Arial" w:cs="Arial"/>
          <w:b/>
          <w:bCs/>
          <w:sz w:val="21"/>
          <w:szCs w:val="21"/>
        </w:rPr>
        <w:t>Como está sendo realizado o transporte dos pacientes atendidos pelo programa de Tratamento Fora do Domicílio (TFD)?</w:t>
      </w:r>
    </w:p>
    <w:p w14:paraId="63DC3583" w14:textId="77777777" w:rsidR="0031571A" w:rsidRPr="0031571A" w:rsidRDefault="0031571A" w:rsidP="0031571A">
      <w:pPr>
        <w:pStyle w:val="PargrafodaLista"/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4CDF94FA" w14:textId="77777777" w:rsidR="0031571A" w:rsidRPr="0031571A" w:rsidRDefault="0031571A" w:rsidP="0031571A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31571A">
        <w:rPr>
          <w:rFonts w:ascii="Arial" w:hAnsi="Arial" w:cs="Arial"/>
          <w:b/>
          <w:bCs/>
          <w:sz w:val="21"/>
          <w:szCs w:val="21"/>
        </w:rPr>
        <w:t>Quais os critérios para a designação de motoristas, distinguindo-se entre servidores públicos e prestadores de serviço terceirizados?</w:t>
      </w:r>
    </w:p>
    <w:p w14:paraId="0CFD3F3C" w14:textId="77777777" w:rsidR="0031571A" w:rsidRPr="0031571A" w:rsidRDefault="0031571A" w:rsidP="0031571A">
      <w:pPr>
        <w:pStyle w:val="PargrafodaLista"/>
        <w:rPr>
          <w:rFonts w:ascii="Arial" w:hAnsi="Arial" w:cs="Arial"/>
          <w:b/>
          <w:bCs/>
          <w:sz w:val="21"/>
          <w:szCs w:val="21"/>
        </w:rPr>
      </w:pPr>
    </w:p>
    <w:p w14:paraId="386313D6" w14:textId="77777777" w:rsidR="0031571A" w:rsidRPr="0031571A" w:rsidRDefault="0031571A" w:rsidP="0031571A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31571A">
        <w:rPr>
          <w:rFonts w:ascii="Arial" w:hAnsi="Arial" w:cs="Arial"/>
          <w:b/>
          <w:bCs/>
          <w:sz w:val="21"/>
          <w:szCs w:val="21"/>
        </w:rPr>
        <w:t>Existe fiscalização ou acompanhamento por parte da Secretaria de Saúde quanto à conduta dos motoristas terceirizados?</w:t>
      </w:r>
    </w:p>
    <w:p w14:paraId="781075C6" w14:textId="77777777" w:rsidR="0031571A" w:rsidRPr="0031571A" w:rsidRDefault="0031571A" w:rsidP="0031571A">
      <w:pPr>
        <w:pStyle w:val="PargrafodaLista"/>
        <w:rPr>
          <w:rFonts w:ascii="Arial" w:hAnsi="Arial" w:cs="Arial"/>
          <w:b/>
          <w:bCs/>
          <w:sz w:val="21"/>
          <w:szCs w:val="21"/>
        </w:rPr>
      </w:pPr>
    </w:p>
    <w:p w14:paraId="4BFCCA7D" w14:textId="77777777" w:rsidR="0031571A" w:rsidRPr="0031571A" w:rsidRDefault="0031571A" w:rsidP="0031571A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31571A">
        <w:rPr>
          <w:rFonts w:ascii="Arial" w:hAnsi="Arial" w:cs="Arial"/>
          <w:b/>
          <w:bCs/>
          <w:sz w:val="21"/>
          <w:szCs w:val="21"/>
        </w:rPr>
        <w:t>Como é feito o controle e monitoramento dos horários de ida e retorno dos pacientes em tratamento, especialmente nos casos de terapias complexas como a quimioterapia?</w:t>
      </w:r>
    </w:p>
    <w:p w14:paraId="0B15529D" w14:textId="77777777" w:rsidR="0031571A" w:rsidRPr="0031571A" w:rsidRDefault="0031571A" w:rsidP="0031571A">
      <w:pPr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274438AC" w14:textId="77777777" w:rsidR="0031571A" w:rsidRPr="0031571A" w:rsidRDefault="0031571A" w:rsidP="0031571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1571A">
        <w:rPr>
          <w:rFonts w:ascii="Arial" w:hAnsi="Arial" w:cs="Arial"/>
          <w:sz w:val="21"/>
          <w:szCs w:val="21"/>
        </w:rPr>
        <w:t>Este requerimento se fundamenta em diversas reclamações recebidas por este vereador acerca da conduta de motoristas terceirizados que realizam o transporte de pacientes para o TFD. De acordo com os relatos, motoristas têm feito ligações repetidas para pacientes que estão em tratamento, inclusive sessões de quimioterapia, pressionando-os a terminar logo o atendimento para que o transporte de retorno possa ser iniciado.</w:t>
      </w:r>
    </w:p>
    <w:p w14:paraId="79302FDD" w14:textId="77777777" w:rsidR="0031571A" w:rsidRPr="0031571A" w:rsidRDefault="0031571A" w:rsidP="0031571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F3EEA9C" w14:textId="10D5E7F4" w:rsidR="0031571A" w:rsidRPr="0031571A" w:rsidRDefault="0031571A" w:rsidP="0031571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1571A">
        <w:rPr>
          <w:rFonts w:ascii="Arial" w:hAnsi="Arial" w:cs="Arial"/>
          <w:sz w:val="21"/>
          <w:szCs w:val="21"/>
        </w:rPr>
        <w:t>Tal prática demonstra falta de sensibilidade e comprometimento com a saúde e o bem-estar dos pacientes, que já se encontram fragilizados devido ao tratamento médico. É imprescindível que o serviço de transporte seja feito com respeito, empatia e observando a individualidade de cada caso clínico, além de seguir os princípios do SUS e da dignidade da pessoa humana.</w:t>
      </w:r>
    </w:p>
    <w:p w14:paraId="1B94D456" w14:textId="77777777" w:rsidR="0031571A" w:rsidRPr="0031571A" w:rsidRDefault="0031571A" w:rsidP="0031571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BBB517E" w14:textId="48A92247" w:rsidR="0031571A" w:rsidRPr="0031571A" w:rsidRDefault="0031571A" w:rsidP="0031571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1571A">
        <w:rPr>
          <w:rFonts w:ascii="Arial" w:hAnsi="Arial" w:cs="Arial"/>
          <w:sz w:val="21"/>
          <w:szCs w:val="21"/>
        </w:rPr>
        <w:t>Assim, solicita-se as informações acima para que esta Casa possa exercer sua função fiscalizadora e, se necessário, propor medidas corretivas e de melhoria na prestação deste importante serviço de saúde pública.</w:t>
      </w:r>
    </w:p>
    <w:p w14:paraId="2289180D" w14:textId="4A3FF61E" w:rsidR="0058155E" w:rsidRPr="0031571A" w:rsidRDefault="0058155E" w:rsidP="0058155E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8FE9B03" w14:textId="48D431E0" w:rsidR="00BC1FBF" w:rsidRPr="0031571A" w:rsidRDefault="00BC1FBF" w:rsidP="00BC1FBF">
      <w:pPr>
        <w:jc w:val="center"/>
        <w:rPr>
          <w:rFonts w:ascii="Arial" w:hAnsi="Arial" w:cs="Arial"/>
          <w:sz w:val="21"/>
          <w:szCs w:val="21"/>
        </w:rPr>
      </w:pPr>
      <w:r w:rsidRPr="0031571A">
        <w:rPr>
          <w:rFonts w:ascii="Arial" w:hAnsi="Arial" w:cs="Arial"/>
          <w:sz w:val="21"/>
          <w:szCs w:val="21"/>
        </w:rPr>
        <w:t>Sala das Sessões, 8 de abril de 2025.</w:t>
      </w:r>
    </w:p>
    <w:p w14:paraId="3CE047F8" w14:textId="525E1555" w:rsidR="0058155E" w:rsidRPr="0031571A" w:rsidRDefault="0058155E" w:rsidP="0058155E">
      <w:pPr>
        <w:spacing w:line="276" w:lineRule="auto"/>
        <w:ind w:firstLine="3402"/>
        <w:jc w:val="both"/>
        <w:rPr>
          <w:rFonts w:ascii="Arial" w:hAnsi="Arial" w:cs="Arial"/>
          <w:sz w:val="21"/>
          <w:szCs w:val="21"/>
        </w:rPr>
      </w:pPr>
    </w:p>
    <w:p w14:paraId="42CC12EF" w14:textId="77777777" w:rsidR="0058155E" w:rsidRPr="0031571A" w:rsidRDefault="0058155E" w:rsidP="0058155E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14:paraId="29FF42D4" w14:textId="0CEB481F" w:rsidR="0058155E" w:rsidRPr="0031571A" w:rsidRDefault="00BC1FBF" w:rsidP="0058155E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1571A">
        <w:rPr>
          <w:rFonts w:ascii="Arial" w:hAnsi="Arial" w:cs="Arial"/>
          <w:sz w:val="21"/>
          <w:szCs w:val="21"/>
        </w:rPr>
        <w:tab/>
      </w:r>
    </w:p>
    <w:p w14:paraId="6DCBDE8E" w14:textId="5ADE13C1" w:rsidR="00BC1FBF" w:rsidRPr="0031571A" w:rsidRDefault="0031571A" w:rsidP="00BC1FBF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31571A">
        <w:rPr>
          <w:rFonts w:ascii="Arial" w:hAnsi="Arial" w:cs="Arial"/>
          <w:b/>
          <w:bCs/>
          <w:sz w:val="21"/>
          <w:szCs w:val="21"/>
        </w:rPr>
        <w:t>JHONY ROBERTO PASSOS DA SILVEIRA</w:t>
      </w:r>
    </w:p>
    <w:p w14:paraId="60254E7C" w14:textId="7D1590AF" w:rsidR="00DB2625" w:rsidRPr="0031571A" w:rsidRDefault="0010589E" w:rsidP="00F9744A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1571A">
        <w:rPr>
          <w:rFonts w:ascii="Arial" w:hAnsi="Arial" w:cs="Arial"/>
          <w:b/>
          <w:sz w:val="21"/>
          <w:szCs w:val="21"/>
        </w:rPr>
        <w:lastRenderedPageBreak/>
        <w:t>Vereador</w:t>
      </w:r>
    </w:p>
    <w:sectPr w:rsidR="00DB2625" w:rsidRPr="0031571A" w:rsidSect="008245D5">
      <w:headerReference w:type="default" r:id="rId7"/>
      <w:footerReference w:type="default" r:id="rId8"/>
      <w:pgSz w:w="11907" w:h="16840" w:code="9"/>
      <w:pgMar w:top="2268" w:right="1134" w:bottom="1134" w:left="1701" w:header="0" w:footer="0" w:gutter="0"/>
      <w:cols w:space="708"/>
      <w:docGrid w:linePitch="326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17802" w14:textId="77777777" w:rsidR="00F6270D" w:rsidRDefault="00F6270D">
      <w:r>
        <w:separator/>
      </w:r>
    </w:p>
  </w:endnote>
  <w:endnote w:type="continuationSeparator" w:id="0">
    <w:p w14:paraId="4B0E9A92" w14:textId="77777777" w:rsidR="00F6270D" w:rsidRDefault="00F6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52CD" w14:textId="77777777" w:rsidR="00FE5480" w:rsidRPr="00EA1F12" w:rsidRDefault="00000000" w:rsidP="00030988">
    <w:pPr>
      <w:pStyle w:val="Rodap"/>
      <w:jc w:val="center"/>
      <w:rPr>
        <w:rFonts w:ascii="Arial" w:eastAsia="Arial Unicode MS" w:hAnsi="Arial" w:cs="Arial"/>
        <w:b/>
        <w:color w:val="333333"/>
        <w:sz w:val="16"/>
      </w:rPr>
    </w:pPr>
    <w:r>
      <w:rPr>
        <w:rFonts w:ascii="Arial" w:eastAsia="Arial Unicode MS" w:hAnsi="Arial" w:cs="Arial"/>
        <w:b/>
        <w:bCs/>
        <w:color w:val="333333"/>
      </w:rPr>
      <w:pict w14:anchorId="55AF7EB4">
        <v:rect id="_x0000_i1025" style="width:453.6pt;height:1pt" o:hralign="center" o:hrstd="t" o:hrnoshade="t" o:hr="t" fillcolor="#333" stroked="f"/>
      </w:pict>
    </w:r>
  </w:p>
  <w:p w14:paraId="1DDE8141" w14:textId="77777777" w:rsidR="00FE5480" w:rsidRPr="00EA1F12" w:rsidRDefault="005F2CDA" w:rsidP="00030988">
    <w:pPr>
      <w:pStyle w:val="Rodap"/>
      <w:jc w:val="center"/>
      <w:rPr>
        <w:rFonts w:ascii="Arial" w:eastAsia="Arial Unicode MS" w:hAnsi="Arial" w:cs="Arial"/>
        <w:b/>
        <w:color w:val="333333"/>
        <w:sz w:val="13"/>
        <w:szCs w:val="13"/>
      </w:rPr>
    </w:pPr>
    <w:r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Praça </w:t>
    </w:r>
    <w:r w:rsidR="00832BF0">
      <w:rPr>
        <w:rFonts w:ascii="Arial" w:eastAsia="Arial Unicode MS" w:hAnsi="Arial" w:cs="Arial"/>
        <w:b/>
        <w:color w:val="333333"/>
        <w:sz w:val="13"/>
        <w:szCs w:val="13"/>
      </w:rPr>
      <w:t>Juscelino K</w:t>
    </w:r>
    <w:r w:rsidR="00832BF0" w:rsidRPr="00832BF0">
      <w:rPr>
        <w:rFonts w:ascii="Arial" w:eastAsia="Arial Unicode MS" w:hAnsi="Arial" w:cs="Arial"/>
        <w:b/>
        <w:color w:val="333333"/>
        <w:sz w:val="13"/>
        <w:szCs w:val="13"/>
      </w:rPr>
      <w:t>ubitschek</w:t>
    </w:r>
    <w:r w:rsidR="00FE5480"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, </w:t>
    </w:r>
    <w:r w:rsidR="00832BF0">
      <w:rPr>
        <w:rFonts w:ascii="Arial" w:eastAsia="Arial Unicode MS" w:hAnsi="Arial" w:cs="Arial"/>
        <w:b/>
        <w:color w:val="333333"/>
        <w:sz w:val="13"/>
        <w:szCs w:val="13"/>
      </w:rPr>
      <w:t>108</w:t>
    </w:r>
    <w:r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  -  Centro</w:t>
    </w:r>
    <w:r w:rsidR="00FE5480"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  -  CEP: 37980-000  -  </w:t>
    </w:r>
    <w:proofErr w:type="spellStart"/>
    <w:r w:rsidR="00FE5480" w:rsidRPr="00EA1F12">
      <w:rPr>
        <w:rFonts w:ascii="Arial" w:eastAsia="Arial Unicode MS" w:hAnsi="Arial" w:cs="Arial"/>
        <w:b/>
        <w:color w:val="333333"/>
        <w:sz w:val="13"/>
        <w:szCs w:val="13"/>
      </w:rPr>
      <w:t>Cássia-MG</w:t>
    </w:r>
    <w:proofErr w:type="spellEnd"/>
    <w:r w:rsidR="00FE5480"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  -  Telefax: (35) 3541-1898  -  e-mail: </w:t>
    </w:r>
    <w:proofErr w:type="spellStart"/>
    <w:r w:rsidR="00415124" w:rsidRPr="00EA1F12">
      <w:rPr>
        <w:rFonts w:ascii="Arial" w:eastAsia="Arial Unicode MS" w:hAnsi="Arial" w:cs="Arial"/>
        <w:b/>
        <w:color w:val="333333"/>
        <w:sz w:val="13"/>
        <w:szCs w:val="13"/>
      </w:rPr>
      <w:t>secretaria@cassia.cam.mg.gov.br</w:t>
    </w:r>
    <w:proofErr w:type="spellEnd"/>
  </w:p>
  <w:p w14:paraId="7C115AF9" w14:textId="77777777" w:rsidR="00FE5480" w:rsidRDefault="00FE5480" w:rsidP="00030988">
    <w:pPr>
      <w:pStyle w:val="Rodap"/>
      <w:jc w:val="center"/>
      <w:rPr>
        <w:rFonts w:ascii="Arial" w:eastAsia="Arial Unicode MS" w:hAnsi="Arial" w:cs="Arial"/>
        <w:b/>
        <w:color w:val="333333"/>
        <w:sz w:val="15"/>
        <w:szCs w:val="15"/>
      </w:rPr>
    </w:pPr>
  </w:p>
  <w:p w14:paraId="40DC03C9" w14:textId="77777777" w:rsidR="00EA1F12" w:rsidRPr="00EA1F12" w:rsidRDefault="00EA1F12" w:rsidP="00030988">
    <w:pPr>
      <w:pStyle w:val="Rodap"/>
      <w:jc w:val="center"/>
      <w:rPr>
        <w:rFonts w:ascii="Arial" w:eastAsia="Arial Unicode MS" w:hAnsi="Arial" w:cs="Arial"/>
        <w:b/>
        <w:color w:val="333333"/>
        <w:sz w:val="15"/>
        <w:szCs w:val="15"/>
      </w:rPr>
    </w:pPr>
  </w:p>
  <w:p w14:paraId="5389FD47" w14:textId="77777777" w:rsidR="00FE5480" w:rsidRPr="00EA1F12" w:rsidRDefault="00FE5480" w:rsidP="00030988">
    <w:pPr>
      <w:pStyle w:val="Rodap"/>
      <w:jc w:val="center"/>
      <w:rPr>
        <w:rFonts w:ascii="Arial" w:eastAsia="Arial Unicode MS" w:hAnsi="Arial" w:cs="Arial"/>
        <w:b/>
        <w:color w:val="333333"/>
        <w:sz w:val="10"/>
      </w:rPr>
    </w:pPr>
  </w:p>
  <w:p w14:paraId="6FC65CAA" w14:textId="77777777" w:rsidR="0058582D" w:rsidRPr="00EA1F12" w:rsidRDefault="0058582D" w:rsidP="00030988">
    <w:pPr>
      <w:pStyle w:val="Rodap"/>
      <w:jc w:val="center"/>
      <w:rPr>
        <w:rFonts w:ascii="Arial" w:eastAsia="Arial Unicode MS" w:hAnsi="Arial" w:cs="Arial"/>
        <w:b/>
        <w:color w:val="333333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41623" w14:textId="77777777" w:rsidR="00F6270D" w:rsidRDefault="00F6270D">
      <w:r>
        <w:separator/>
      </w:r>
    </w:p>
  </w:footnote>
  <w:footnote w:type="continuationSeparator" w:id="0">
    <w:p w14:paraId="54084705" w14:textId="77777777" w:rsidR="00F6270D" w:rsidRDefault="00F62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6827" w14:textId="77777777" w:rsidR="00EA1F12" w:rsidRDefault="00EA1F12" w:rsidP="00030988">
    <w:pPr>
      <w:pStyle w:val="Cabealho"/>
      <w:ind w:left="708"/>
      <w:jc w:val="center"/>
      <w:rPr>
        <w:rFonts w:ascii="Arial" w:hAnsi="Arial" w:cs="Arial"/>
        <w:b/>
        <w:bCs/>
        <w:color w:val="333333"/>
        <w:sz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4985B24" w14:textId="77777777" w:rsidR="00FE5480" w:rsidRPr="00EA1F12" w:rsidRDefault="002423A9" w:rsidP="00030988">
    <w:pPr>
      <w:pStyle w:val="Cabealho"/>
      <w:ind w:left="708"/>
      <w:jc w:val="center"/>
      <w:rPr>
        <w:rFonts w:ascii="Arial" w:hAnsi="Arial" w:cs="Arial"/>
        <w:b/>
        <w:bCs/>
        <w:color w:val="333333"/>
        <w:sz w:val="5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ascii="Arial" w:hAnsi="Arial" w:cs="Arial"/>
        <w:b/>
        <w:bCs/>
        <w:noProof/>
        <w:color w:val="333333"/>
        <w:sz w:val="52"/>
      </w:rPr>
      <w:drawing>
        <wp:anchor distT="0" distB="0" distL="114300" distR="114300" simplePos="0" relativeHeight="251658240" behindDoc="0" locked="0" layoutInCell="1" allowOverlap="1" wp14:anchorId="7E1F01AA" wp14:editId="068FCCC6">
          <wp:simplePos x="0" y="0"/>
          <wp:positionH relativeFrom="column">
            <wp:posOffset>-348615</wp:posOffset>
          </wp:positionH>
          <wp:positionV relativeFrom="paragraph">
            <wp:posOffset>242252</wp:posOffset>
          </wp:positionV>
          <wp:extent cx="944880" cy="797243"/>
          <wp:effectExtent l="0" t="0" r="762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724" cy="797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ED25AF" w14:textId="77777777" w:rsidR="00FE5480" w:rsidRPr="00EA1F12" w:rsidRDefault="00FE5480" w:rsidP="00EA1F12">
    <w:pPr>
      <w:pStyle w:val="Cabealho"/>
      <w:spacing w:after="120"/>
      <w:ind w:left="709"/>
      <w:jc w:val="center"/>
      <w:rPr>
        <w:rFonts w:ascii="Arial" w:eastAsia="Arial Unicode MS" w:hAnsi="Arial" w:cs="Arial"/>
        <w:bCs/>
        <w:color w:val="333333"/>
        <w:sz w:val="56"/>
        <w:u w:val="single"/>
      </w:rPr>
    </w:pPr>
    <w:r w:rsidRPr="00EA1F12">
      <w:rPr>
        <w:rFonts w:ascii="Arial" w:eastAsia="Arial Unicode MS" w:hAnsi="Arial" w:cs="Arial"/>
        <w:bCs/>
        <w:color w:val="333333"/>
        <w:sz w:val="56"/>
        <w:u w:val="single"/>
      </w:rPr>
      <w:t>Câmara Municipal de Cássia</w:t>
    </w:r>
  </w:p>
  <w:p w14:paraId="2BCB677E" w14:textId="77777777" w:rsidR="00FE5480" w:rsidRPr="00EA1F12" w:rsidRDefault="00FE5480" w:rsidP="00030988">
    <w:pPr>
      <w:pStyle w:val="Cabealho"/>
      <w:ind w:left="708"/>
      <w:jc w:val="center"/>
      <w:rPr>
        <w:rFonts w:ascii="Arial" w:eastAsia="Arial Unicode MS" w:hAnsi="Arial" w:cs="Arial"/>
        <w:bCs/>
        <w:color w:val="333333"/>
        <w:sz w:val="36"/>
      </w:rPr>
    </w:pPr>
    <w:r w:rsidRPr="00EA1F12">
      <w:rPr>
        <w:rFonts w:ascii="Arial" w:eastAsia="Arial Unicode MS" w:hAnsi="Arial" w:cs="Arial"/>
        <w:bCs/>
        <w:color w:val="333333"/>
        <w:sz w:val="24"/>
      </w:rPr>
      <w:t>Estado de Minas Gerais</w:t>
    </w:r>
  </w:p>
  <w:p w14:paraId="354E1A1A" w14:textId="77777777" w:rsidR="00FE5480" w:rsidRPr="00EA1F12" w:rsidRDefault="00FE5480" w:rsidP="00030988">
    <w:pPr>
      <w:pStyle w:val="Cabealho"/>
      <w:ind w:left="708"/>
      <w:rPr>
        <w:rFonts w:ascii="Arial" w:hAnsi="Arial" w:cs="Arial"/>
        <w:sz w:val="24"/>
      </w:rPr>
    </w:pPr>
  </w:p>
  <w:p w14:paraId="104C1C4F" w14:textId="77777777" w:rsidR="00E03D54" w:rsidRPr="00EA1F12" w:rsidRDefault="00E03D54" w:rsidP="00030988">
    <w:pPr>
      <w:pStyle w:val="Cabealho"/>
      <w:ind w:left="708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7548"/>
    <w:multiLevelType w:val="hybridMultilevel"/>
    <w:tmpl w:val="369ED6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F1BE3"/>
    <w:multiLevelType w:val="multilevel"/>
    <w:tmpl w:val="348C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316960"/>
    <w:multiLevelType w:val="hybridMultilevel"/>
    <w:tmpl w:val="9D681D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969934">
    <w:abstractNumId w:val="1"/>
  </w:num>
  <w:num w:numId="2" w16cid:durableId="723874559">
    <w:abstractNumId w:val="2"/>
  </w:num>
  <w:num w:numId="3" w16cid:durableId="48755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pt-BR" w:vendorID="1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5E"/>
    <w:rsid w:val="00030988"/>
    <w:rsid w:val="00032431"/>
    <w:rsid w:val="000379FF"/>
    <w:rsid w:val="00041890"/>
    <w:rsid w:val="00050296"/>
    <w:rsid w:val="000651D4"/>
    <w:rsid w:val="00074918"/>
    <w:rsid w:val="000B5423"/>
    <w:rsid w:val="000D24AE"/>
    <w:rsid w:val="000D277A"/>
    <w:rsid w:val="00102CE0"/>
    <w:rsid w:val="0010589E"/>
    <w:rsid w:val="0011594E"/>
    <w:rsid w:val="001417ED"/>
    <w:rsid w:val="00155479"/>
    <w:rsid w:val="0017418A"/>
    <w:rsid w:val="0019604E"/>
    <w:rsid w:val="001B5435"/>
    <w:rsid w:val="001D786A"/>
    <w:rsid w:val="001F1279"/>
    <w:rsid w:val="001F4675"/>
    <w:rsid w:val="0022584F"/>
    <w:rsid w:val="002423A9"/>
    <w:rsid w:val="00263673"/>
    <w:rsid w:val="00286146"/>
    <w:rsid w:val="002866F0"/>
    <w:rsid w:val="00291966"/>
    <w:rsid w:val="002C1759"/>
    <w:rsid w:val="002C6766"/>
    <w:rsid w:val="002E1B5A"/>
    <w:rsid w:val="002F40FB"/>
    <w:rsid w:val="00310404"/>
    <w:rsid w:val="0031571A"/>
    <w:rsid w:val="00332069"/>
    <w:rsid w:val="00360337"/>
    <w:rsid w:val="00372147"/>
    <w:rsid w:val="003810C2"/>
    <w:rsid w:val="00383C54"/>
    <w:rsid w:val="00384F82"/>
    <w:rsid w:val="00387F66"/>
    <w:rsid w:val="003905B2"/>
    <w:rsid w:val="003C0B48"/>
    <w:rsid w:val="003F1E6D"/>
    <w:rsid w:val="00415124"/>
    <w:rsid w:val="00420C9A"/>
    <w:rsid w:val="00437DED"/>
    <w:rsid w:val="00440A0A"/>
    <w:rsid w:val="004529C7"/>
    <w:rsid w:val="004A60D7"/>
    <w:rsid w:val="004A667A"/>
    <w:rsid w:val="004F4610"/>
    <w:rsid w:val="0050395D"/>
    <w:rsid w:val="00506E57"/>
    <w:rsid w:val="00515AFC"/>
    <w:rsid w:val="00517EF1"/>
    <w:rsid w:val="005270E1"/>
    <w:rsid w:val="00530E40"/>
    <w:rsid w:val="00532AE1"/>
    <w:rsid w:val="0058155E"/>
    <w:rsid w:val="0058582D"/>
    <w:rsid w:val="00590BAF"/>
    <w:rsid w:val="005F2CDA"/>
    <w:rsid w:val="005F6CB8"/>
    <w:rsid w:val="006161DE"/>
    <w:rsid w:val="006250FD"/>
    <w:rsid w:val="00690C50"/>
    <w:rsid w:val="006942B6"/>
    <w:rsid w:val="006A2F94"/>
    <w:rsid w:val="006E12A4"/>
    <w:rsid w:val="00750186"/>
    <w:rsid w:val="00757307"/>
    <w:rsid w:val="007B0877"/>
    <w:rsid w:val="007B765D"/>
    <w:rsid w:val="008245D5"/>
    <w:rsid w:val="00832BF0"/>
    <w:rsid w:val="008525D6"/>
    <w:rsid w:val="00863CD3"/>
    <w:rsid w:val="00882523"/>
    <w:rsid w:val="008919DA"/>
    <w:rsid w:val="008B36CE"/>
    <w:rsid w:val="008B76D3"/>
    <w:rsid w:val="008C024E"/>
    <w:rsid w:val="008C339B"/>
    <w:rsid w:val="008D67D8"/>
    <w:rsid w:val="008D6878"/>
    <w:rsid w:val="008E1D33"/>
    <w:rsid w:val="008E2C64"/>
    <w:rsid w:val="008E2C6F"/>
    <w:rsid w:val="00901DB8"/>
    <w:rsid w:val="00902F5B"/>
    <w:rsid w:val="00911861"/>
    <w:rsid w:val="00915039"/>
    <w:rsid w:val="009278EC"/>
    <w:rsid w:val="009624F5"/>
    <w:rsid w:val="00980D66"/>
    <w:rsid w:val="00990D1F"/>
    <w:rsid w:val="00996BFE"/>
    <w:rsid w:val="009A3E71"/>
    <w:rsid w:val="009B475A"/>
    <w:rsid w:val="009F0ED7"/>
    <w:rsid w:val="00A32EAD"/>
    <w:rsid w:val="00A47DB9"/>
    <w:rsid w:val="00A73A11"/>
    <w:rsid w:val="00A75E42"/>
    <w:rsid w:val="00B1096E"/>
    <w:rsid w:val="00B200A8"/>
    <w:rsid w:val="00B31C47"/>
    <w:rsid w:val="00B81C62"/>
    <w:rsid w:val="00BA261E"/>
    <w:rsid w:val="00BC1FBF"/>
    <w:rsid w:val="00BC405C"/>
    <w:rsid w:val="00C10D6F"/>
    <w:rsid w:val="00C4675A"/>
    <w:rsid w:val="00C8392E"/>
    <w:rsid w:val="00CB75D9"/>
    <w:rsid w:val="00CF1B3A"/>
    <w:rsid w:val="00CF7445"/>
    <w:rsid w:val="00D40641"/>
    <w:rsid w:val="00D55516"/>
    <w:rsid w:val="00D7273A"/>
    <w:rsid w:val="00D91886"/>
    <w:rsid w:val="00D96701"/>
    <w:rsid w:val="00DB2625"/>
    <w:rsid w:val="00DD1C3F"/>
    <w:rsid w:val="00DF36EB"/>
    <w:rsid w:val="00E03D54"/>
    <w:rsid w:val="00E34EE4"/>
    <w:rsid w:val="00E470E7"/>
    <w:rsid w:val="00E55551"/>
    <w:rsid w:val="00E62601"/>
    <w:rsid w:val="00E62743"/>
    <w:rsid w:val="00E81487"/>
    <w:rsid w:val="00E9011F"/>
    <w:rsid w:val="00EA1F12"/>
    <w:rsid w:val="00EA3CF8"/>
    <w:rsid w:val="00EC70DA"/>
    <w:rsid w:val="00EE4AE2"/>
    <w:rsid w:val="00F126AC"/>
    <w:rsid w:val="00F15E69"/>
    <w:rsid w:val="00F5138D"/>
    <w:rsid w:val="00F6270D"/>
    <w:rsid w:val="00F9744A"/>
    <w:rsid w:val="00FA3EF1"/>
    <w:rsid w:val="00FC090C"/>
    <w:rsid w:val="00FE4D21"/>
    <w:rsid w:val="00FE5480"/>
    <w:rsid w:val="00F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A6CB8"/>
  <w15:docId w15:val="{CFC27751-9034-4B1D-B32D-CB267947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55E"/>
    <w:rPr>
      <w:sz w:val="24"/>
      <w:szCs w:val="24"/>
    </w:rPr>
  </w:style>
  <w:style w:type="paragraph" w:styleId="Ttulo1">
    <w:name w:val="heading 1"/>
    <w:basedOn w:val="Normal"/>
    <w:next w:val="Normal"/>
    <w:qFormat/>
    <w:rsid w:val="005F6CB8"/>
    <w:pPr>
      <w:keepNext/>
      <w:tabs>
        <w:tab w:val="left" w:pos="1276"/>
      </w:tabs>
      <w:spacing w:line="300" w:lineRule="exact"/>
      <w:outlineLvl w:val="0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rsid w:val="005F6CB8"/>
    <w:pPr>
      <w:keepNext/>
      <w:spacing w:line="360" w:lineRule="auto"/>
      <w:jc w:val="both"/>
      <w:outlineLvl w:val="3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qFormat/>
    <w:rsid w:val="000D24AE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Ttulo7">
    <w:name w:val="heading 7"/>
    <w:basedOn w:val="Normal"/>
    <w:next w:val="Normal"/>
    <w:qFormat/>
    <w:rsid w:val="005F6CB8"/>
    <w:pPr>
      <w:keepNext/>
      <w:spacing w:line="320" w:lineRule="exact"/>
      <w:ind w:right="-285"/>
      <w:jc w:val="both"/>
      <w:outlineLvl w:val="6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"/>
    <w:basedOn w:val="Normal"/>
    <w:link w:val="CabealhoChar"/>
    <w:rsid w:val="00030988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rsid w:val="00030988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ecuodecorpodetexto">
    <w:name w:val="Body Text Indent"/>
    <w:basedOn w:val="Normal"/>
    <w:rsid w:val="005F6CB8"/>
    <w:pPr>
      <w:ind w:right="85" w:firstLine="3402"/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rsid w:val="005F6CB8"/>
    <w:pPr>
      <w:spacing w:line="480" w:lineRule="auto"/>
      <w:ind w:firstLine="3686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link w:val="TextodebaloChar"/>
    <w:rsid w:val="008D68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D6878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0D24AE"/>
    <w:rPr>
      <w:b/>
      <w:bCs/>
      <w:i/>
      <w:iCs/>
      <w:sz w:val="26"/>
      <w:szCs w:val="26"/>
      <w:lang w:eastAsia="ar-SA"/>
    </w:rPr>
  </w:style>
  <w:style w:type="character" w:customStyle="1" w:styleId="CabealhoChar">
    <w:name w:val="Cabeçalho Char"/>
    <w:aliases w:val=" Char Char"/>
    <w:link w:val="Cabealho"/>
    <w:rsid w:val="000D24AE"/>
  </w:style>
  <w:style w:type="character" w:styleId="Forte">
    <w:name w:val="Strong"/>
    <w:qFormat/>
    <w:rsid w:val="000D24AE"/>
    <w:rPr>
      <w:b/>
      <w:bCs/>
    </w:rPr>
  </w:style>
  <w:style w:type="paragraph" w:styleId="PargrafodaLista">
    <w:name w:val="List Paragraph"/>
    <w:basedOn w:val="Normal"/>
    <w:uiPriority w:val="34"/>
    <w:qFormat/>
    <w:rsid w:val="00690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DOS%20II\Meus%20documentos\Documentos\Modelos%20Personalizados%20do%20Office\C&#226;mara%20(logo)%20cm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 (logo) cmc</Template>
  <TotalTime>26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(SEQUENCIA)– GPC</vt:lpstr>
    </vt:vector>
  </TitlesOfParts>
  <Company>Câmara Municipal de Cássia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(SEQUENCIA)– GPC</dc:title>
  <dc:creator>SECRETARIA</dc:creator>
  <cp:lastModifiedBy>SECRETARIA CMC</cp:lastModifiedBy>
  <cp:revision>4</cp:revision>
  <cp:lastPrinted>2025-04-08T21:25:00Z</cp:lastPrinted>
  <dcterms:created xsi:type="dcterms:W3CDTF">2025-04-08T21:19:00Z</dcterms:created>
  <dcterms:modified xsi:type="dcterms:W3CDTF">2025-04-09T14:33:00Z</dcterms:modified>
</cp:coreProperties>
</file>