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E3738" w14:textId="2F596358" w:rsidR="00437FA7" w:rsidRPr="007309D8" w:rsidRDefault="00437FA7" w:rsidP="007309D8">
      <w:pPr>
        <w:pStyle w:val="NormalWeb"/>
        <w:jc w:val="both"/>
        <w:rPr>
          <w:rFonts w:ascii="Bookman Old Style" w:hAnsi="Bookman Old Style"/>
        </w:rPr>
      </w:pPr>
      <w:r w:rsidRPr="007309D8">
        <w:rPr>
          <w:rFonts w:ascii="Bookman Old Style" w:hAnsi="Bookman Old Style"/>
          <w:b/>
          <w:bCs/>
        </w:rPr>
        <w:t xml:space="preserve">EXTRATO </w:t>
      </w:r>
      <w:r w:rsidR="007309D8" w:rsidRPr="007309D8">
        <w:rPr>
          <w:rFonts w:ascii="Bookman Old Style" w:hAnsi="Bookman Old Style"/>
          <w:b/>
          <w:bCs/>
        </w:rPr>
        <w:t>DE CONTRATAÇÃO</w:t>
      </w:r>
    </w:p>
    <w:p w14:paraId="36F91C30" w14:textId="69C3A94F" w:rsidR="00437FA7" w:rsidRPr="00D235E2" w:rsidRDefault="00437FA7" w:rsidP="007309D8">
      <w:pPr>
        <w:pStyle w:val="NormalWeb"/>
        <w:jc w:val="both"/>
        <w:rPr>
          <w:rFonts w:ascii="Bookman Old Style" w:hAnsi="Bookman Old Style"/>
          <w:color w:val="000000" w:themeColor="text1"/>
        </w:rPr>
      </w:pPr>
      <w:r w:rsidRPr="007309D8">
        <w:rPr>
          <w:rFonts w:ascii="Bookman Old Style" w:hAnsi="Bookman Old Style"/>
          <w:b/>
          <w:bCs/>
        </w:rPr>
        <w:t xml:space="preserve">PROCESSO LICITATÓRIO </w:t>
      </w:r>
      <w:r w:rsidRPr="00D235E2">
        <w:rPr>
          <w:rFonts w:ascii="Bookman Old Style" w:hAnsi="Bookman Old Style"/>
          <w:b/>
          <w:bCs/>
          <w:color w:val="000000" w:themeColor="text1"/>
        </w:rPr>
        <w:t xml:space="preserve">N° </w:t>
      </w:r>
      <w:r w:rsidR="00D235E2" w:rsidRPr="00D235E2">
        <w:rPr>
          <w:rFonts w:ascii="Bookman Old Style" w:hAnsi="Bookman Old Style"/>
          <w:b/>
          <w:bCs/>
          <w:color w:val="000000" w:themeColor="text1"/>
        </w:rPr>
        <w:t>010</w:t>
      </w:r>
      <w:r w:rsidR="007309D8" w:rsidRPr="00D235E2">
        <w:rPr>
          <w:rFonts w:ascii="Bookman Old Style" w:hAnsi="Bookman Old Style"/>
          <w:b/>
          <w:bCs/>
          <w:color w:val="000000" w:themeColor="text1"/>
        </w:rPr>
        <w:t>/2025</w:t>
      </w:r>
    </w:p>
    <w:p w14:paraId="0DBB23CC" w14:textId="39BEE5A7" w:rsidR="00437FA7" w:rsidRPr="00D235E2" w:rsidRDefault="00437FA7" w:rsidP="007309D8">
      <w:pPr>
        <w:pStyle w:val="NormalWeb"/>
        <w:jc w:val="both"/>
        <w:rPr>
          <w:rFonts w:ascii="Bookman Old Style" w:hAnsi="Bookman Old Style"/>
          <w:color w:val="000000" w:themeColor="text1"/>
        </w:rPr>
      </w:pPr>
      <w:r w:rsidRPr="00D235E2">
        <w:rPr>
          <w:rFonts w:ascii="Bookman Old Style" w:hAnsi="Bookman Old Style"/>
          <w:b/>
          <w:bCs/>
          <w:color w:val="000000" w:themeColor="text1"/>
        </w:rPr>
        <w:t xml:space="preserve">DISPENSA DE LICITAÇÃO N° </w:t>
      </w:r>
      <w:r w:rsidR="00D235E2" w:rsidRPr="00D235E2">
        <w:rPr>
          <w:rFonts w:ascii="Bookman Old Style" w:hAnsi="Bookman Old Style"/>
          <w:b/>
          <w:bCs/>
          <w:color w:val="000000" w:themeColor="text1"/>
        </w:rPr>
        <w:t>001</w:t>
      </w:r>
      <w:r w:rsidR="007309D8" w:rsidRPr="00D235E2">
        <w:rPr>
          <w:rFonts w:ascii="Bookman Old Style" w:hAnsi="Bookman Old Style"/>
          <w:b/>
          <w:bCs/>
          <w:color w:val="000000" w:themeColor="text1"/>
        </w:rPr>
        <w:t>/2025</w:t>
      </w:r>
    </w:p>
    <w:p w14:paraId="3AE2C0D4" w14:textId="0B923C1D" w:rsidR="00841912" w:rsidRPr="007309D8" w:rsidRDefault="00841912" w:rsidP="00841912">
      <w:pPr>
        <w:pStyle w:val="NormalWeb"/>
        <w:jc w:val="both"/>
        <w:rPr>
          <w:rFonts w:ascii="Bookman Old Style" w:hAnsi="Bookman Old Style"/>
        </w:rPr>
      </w:pPr>
      <w:r w:rsidRPr="00D235E2">
        <w:rPr>
          <w:rFonts w:ascii="Bookman Old Style" w:hAnsi="Bookman Old Style"/>
          <w:color w:val="000000" w:themeColor="text1"/>
        </w:rPr>
        <w:t xml:space="preserve">A </w:t>
      </w:r>
      <w:r w:rsidRPr="00D235E2">
        <w:rPr>
          <w:rStyle w:val="Forte"/>
          <w:rFonts w:ascii="Bookman Old Style" w:hAnsi="Bookman Old Style"/>
          <w:color w:val="000000" w:themeColor="text1"/>
        </w:rPr>
        <w:t>Câmara Municipal de Cássia, MG</w:t>
      </w:r>
      <w:r w:rsidRPr="00D235E2">
        <w:rPr>
          <w:rFonts w:ascii="Bookman Old Style" w:hAnsi="Bookman Old Style"/>
          <w:color w:val="000000" w:themeColor="text1"/>
        </w:rPr>
        <w:t xml:space="preserve">, através do Processo Administrativo </w:t>
      </w:r>
      <w:r w:rsidR="00D235E2" w:rsidRPr="00D235E2">
        <w:rPr>
          <w:rFonts w:ascii="Bookman Old Style" w:hAnsi="Bookman Old Style"/>
          <w:color w:val="000000" w:themeColor="text1"/>
        </w:rPr>
        <w:t>nº 010</w:t>
      </w:r>
      <w:r w:rsidRPr="00D235E2">
        <w:rPr>
          <w:rFonts w:ascii="Bookman Old Style" w:hAnsi="Bookman Old Style"/>
          <w:color w:val="000000" w:themeColor="text1"/>
        </w:rPr>
        <w:t xml:space="preserve">/2025, fundamentado na Lei Federal nº 14.133/2021, torna público o </w:t>
      </w:r>
      <w:r w:rsidRPr="00D235E2">
        <w:rPr>
          <w:rStyle w:val="Forte"/>
          <w:rFonts w:ascii="Bookman Old Style" w:hAnsi="Bookman Old Style"/>
          <w:color w:val="000000" w:themeColor="text1"/>
        </w:rPr>
        <w:t>EXTRATO DE CONTRATAÇÃO</w:t>
      </w:r>
      <w:r w:rsidRPr="00D235E2">
        <w:rPr>
          <w:rFonts w:ascii="Bookman Old Style" w:hAnsi="Bookman Old Style"/>
          <w:color w:val="000000" w:themeColor="text1"/>
        </w:rPr>
        <w:t xml:space="preserve">, decorrente da Dispensa De Licitação </w:t>
      </w:r>
      <w:r w:rsidR="00D235E2" w:rsidRPr="00D235E2">
        <w:rPr>
          <w:rFonts w:ascii="Bookman Old Style" w:hAnsi="Bookman Old Style"/>
          <w:color w:val="000000" w:themeColor="text1"/>
        </w:rPr>
        <w:t>nº 001</w:t>
      </w:r>
      <w:r w:rsidRPr="00D235E2">
        <w:rPr>
          <w:rFonts w:ascii="Bookman Old Style" w:hAnsi="Bookman Old Style"/>
          <w:color w:val="000000" w:themeColor="text1"/>
        </w:rPr>
        <w:t>/2025</w:t>
      </w:r>
      <w:r w:rsidRPr="007309D8">
        <w:rPr>
          <w:rFonts w:ascii="Bookman Old Style" w:hAnsi="Bookman Old Style"/>
        </w:rPr>
        <w:t>.</w:t>
      </w:r>
    </w:p>
    <w:p w14:paraId="7717D30B" w14:textId="77777777" w:rsidR="00437FA7" w:rsidRPr="007309D8" w:rsidRDefault="00437FA7" w:rsidP="007309D8">
      <w:pPr>
        <w:pStyle w:val="NormalWeb"/>
        <w:jc w:val="both"/>
        <w:rPr>
          <w:rFonts w:ascii="Bookman Old Style" w:hAnsi="Bookman Old Style"/>
        </w:rPr>
      </w:pPr>
      <w:r w:rsidRPr="007309D8">
        <w:rPr>
          <w:rStyle w:val="Forte"/>
          <w:rFonts w:ascii="Bookman Old Style" w:hAnsi="Bookman Old Style"/>
        </w:rPr>
        <w:t>Contratante:</w:t>
      </w:r>
      <w:r w:rsidRPr="007309D8">
        <w:rPr>
          <w:rFonts w:ascii="Bookman Old Style" w:hAnsi="Bookman Old Style"/>
        </w:rPr>
        <w:t xml:space="preserve"> Câmara Municipal de Cássia, MG.</w:t>
      </w:r>
    </w:p>
    <w:p w14:paraId="4436B46F" w14:textId="77777777" w:rsidR="00A03753" w:rsidRDefault="00437FA7" w:rsidP="007309D8">
      <w:pPr>
        <w:pStyle w:val="NormalWeb"/>
        <w:jc w:val="both"/>
        <w:rPr>
          <w:rFonts w:ascii="Bookman Old Style" w:hAnsi="Bookman Old Style"/>
        </w:rPr>
      </w:pPr>
      <w:r w:rsidRPr="007309D8">
        <w:rPr>
          <w:rStyle w:val="Forte"/>
          <w:rFonts w:ascii="Bookman Old Style" w:hAnsi="Bookman Old Style"/>
        </w:rPr>
        <w:t>Fornecedor</w:t>
      </w:r>
      <w:r w:rsidR="00A03753">
        <w:rPr>
          <w:rStyle w:val="Forte"/>
          <w:rFonts w:ascii="Bookman Old Style" w:hAnsi="Bookman Old Style"/>
        </w:rPr>
        <w:t>es</w:t>
      </w:r>
      <w:r w:rsidRPr="007309D8">
        <w:rPr>
          <w:rStyle w:val="Forte"/>
          <w:rFonts w:ascii="Bookman Old Style" w:hAnsi="Bookman Old Style"/>
        </w:rPr>
        <w:t>:</w:t>
      </w:r>
      <w:r w:rsidRPr="007309D8">
        <w:rPr>
          <w:rFonts w:ascii="Bookman Old Style" w:hAnsi="Bookman Old Style"/>
        </w:rPr>
        <w:t xml:space="preserve"> </w:t>
      </w:r>
    </w:p>
    <w:p w14:paraId="0418D83D" w14:textId="5ED33E39" w:rsidR="00D235E2" w:rsidRDefault="00D235E2" w:rsidP="007309D8">
      <w:pPr>
        <w:pStyle w:val="NormalWeb"/>
        <w:jc w:val="both"/>
        <w:rPr>
          <w:rFonts w:ascii="Bookman Old Style" w:hAnsi="Bookman Old Style"/>
        </w:rPr>
      </w:pPr>
      <w:r w:rsidRPr="00D235E2">
        <w:rPr>
          <w:rFonts w:ascii="Bookman Old Style" w:hAnsi="Bookman Old Style"/>
        </w:rPr>
        <w:t>GOMES &amp; GARCIA INFORMÁTICA LTDA, inscrita no CNPJ Nº 04.552.128/0001/19</w:t>
      </w:r>
      <w:r w:rsidR="00A03753">
        <w:rPr>
          <w:rFonts w:ascii="Bookman Old Style" w:hAnsi="Bookman Old Style"/>
        </w:rPr>
        <w:t>, com sede à</w:t>
      </w:r>
      <w:r>
        <w:rPr>
          <w:rFonts w:ascii="Bookman Old Style" w:hAnsi="Bookman Old Style"/>
        </w:rPr>
        <w:t xml:space="preserve"> Rua Aveiro, 345, Bairro São Francisco, Belo Horizonte, 31255-060.</w:t>
      </w:r>
    </w:p>
    <w:p w14:paraId="6C282816" w14:textId="328124C1" w:rsidR="00A03753" w:rsidRDefault="00A03753" w:rsidP="007309D8">
      <w:pPr>
        <w:pStyle w:val="NormalWeb"/>
        <w:jc w:val="both"/>
        <w:rPr>
          <w:rFonts w:ascii="Bookman Old Style" w:hAnsi="Bookman Old Style"/>
        </w:rPr>
      </w:pPr>
      <w:r w:rsidRPr="00A03753">
        <w:rPr>
          <w:rFonts w:ascii="Bookman Old Style" w:hAnsi="Bookman Old Style"/>
        </w:rPr>
        <w:t>LUMOS CONSULTORIA E TECNOLOGIA LTDA, inscrita no CNPJ nº 51.382.835/0001-54</w:t>
      </w:r>
      <w:r>
        <w:rPr>
          <w:rFonts w:ascii="Bookman Old Style" w:hAnsi="Bookman Old Style"/>
        </w:rPr>
        <w:t xml:space="preserve">, com sede à Avenida Juca </w:t>
      </w:r>
      <w:proofErr w:type="spellStart"/>
      <w:r>
        <w:rPr>
          <w:rFonts w:ascii="Bookman Old Style" w:hAnsi="Bookman Old Style"/>
        </w:rPr>
        <w:t>Stockler</w:t>
      </w:r>
      <w:proofErr w:type="spellEnd"/>
      <w:r>
        <w:rPr>
          <w:rFonts w:ascii="Bookman Old Style" w:hAnsi="Bookman Old Style"/>
        </w:rPr>
        <w:t>, 622, APT 107, Bairro Belo Horizonte, Passos,</w:t>
      </w:r>
      <w:r w:rsidR="00E4414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MG, 37.900-106.</w:t>
      </w:r>
    </w:p>
    <w:p w14:paraId="7ABD1E0C" w14:textId="17457065" w:rsidR="00A03753" w:rsidRDefault="00A03753" w:rsidP="007309D8">
      <w:pPr>
        <w:pStyle w:val="NormalWeb"/>
        <w:jc w:val="both"/>
        <w:rPr>
          <w:rFonts w:ascii="Bookman Old Style" w:hAnsi="Bookman Old Style"/>
        </w:rPr>
      </w:pPr>
      <w:bookmarkStart w:id="0" w:name="_GoBack"/>
      <w:bookmarkEnd w:id="0"/>
      <w:r w:rsidRPr="00A03753">
        <w:rPr>
          <w:rFonts w:ascii="Bookman Old Style" w:hAnsi="Bookman Old Style"/>
        </w:rPr>
        <w:t>THALES CASSIO CRUZ RODRIGUES, inscrita no CNPJ Nº 25.262.951/0001-60,</w:t>
      </w:r>
      <w:r>
        <w:rPr>
          <w:rFonts w:ascii="Bookman Old Style" w:hAnsi="Bookman Old Style"/>
        </w:rPr>
        <w:t xml:space="preserve"> Avenida João Barbosa dos Santos, 431, Bairro Centro, São Domingo das Dores, MG, 35.335-000.</w:t>
      </w:r>
    </w:p>
    <w:p w14:paraId="226F44BA" w14:textId="03AAA6AC" w:rsidR="00437FA7" w:rsidRPr="007309D8" w:rsidRDefault="00437FA7" w:rsidP="007309D8">
      <w:pPr>
        <w:pStyle w:val="NormalWeb"/>
        <w:jc w:val="both"/>
        <w:rPr>
          <w:rFonts w:ascii="Bookman Old Style" w:hAnsi="Bookman Old Style"/>
        </w:rPr>
      </w:pPr>
      <w:r w:rsidRPr="007309D8">
        <w:rPr>
          <w:rStyle w:val="Forte"/>
          <w:rFonts w:ascii="Bookman Old Style" w:hAnsi="Bookman Old Style"/>
        </w:rPr>
        <w:t>Objeto:</w:t>
      </w:r>
      <w:r w:rsidR="00A03753">
        <w:rPr>
          <w:rFonts w:ascii="Bookman Old Style" w:hAnsi="Bookman Old Style"/>
        </w:rPr>
        <w:t xml:space="preserve"> A</w:t>
      </w:r>
      <w:r w:rsidR="00A03753" w:rsidRPr="00A03753">
        <w:rPr>
          <w:rFonts w:ascii="Bookman Old Style" w:hAnsi="Bookman Old Style"/>
        </w:rPr>
        <w:t xml:space="preserve">quisição de Impressoras, </w:t>
      </w:r>
      <w:proofErr w:type="spellStart"/>
      <w:r w:rsidR="00A03753" w:rsidRPr="00A03753">
        <w:rPr>
          <w:rFonts w:ascii="Bookman Old Style" w:hAnsi="Bookman Old Style"/>
        </w:rPr>
        <w:t>Tonners</w:t>
      </w:r>
      <w:proofErr w:type="spellEnd"/>
      <w:r w:rsidR="00A03753" w:rsidRPr="00A03753">
        <w:rPr>
          <w:rFonts w:ascii="Bookman Old Style" w:hAnsi="Bookman Old Style"/>
        </w:rPr>
        <w:t xml:space="preserve"> e Periféricos de Informática para a Câmara Municipal de Cássia/MG.</w:t>
      </w:r>
    </w:p>
    <w:p w14:paraId="6AD4F605" w14:textId="733AD16D" w:rsidR="00437FA7" w:rsidRPr="007309D8" w:rsidRDefault="00437FA7" w:rsidP="007309D8">
      <w:pPr>
        <w:pStyle w:val="NormalWeb"/>
        <w:jc w:val="both"/>
        <w:rPr>
          <w:rFonts w:ascii="Bookman Old Style" w:hAnsi="Bookman Old Style"/>
        </w:rPr>
      </w:pPr>
      <w:r w:rsidRPr="007309D8">
        <w:rPr>
          <w:rStyle w:val="Forte"/>
          <w:rFonts w:ascii="Bookman Old Style" w:hAnsi="Bookman Old Style"/>
        </w:rPr>
        <w:t>Valor Total:</w:t>
      </w:r>
      <w:r w:rsidRPr="007309D8">
        <w:rPr>
          <w:rFonts w:ascii="Bookman Old Style" w:hAnsi="Bookman Old Style"/>
        </w:rPr>
        <w:t xml:space="preserve"> R$ </w:t>
      </w:r>
      <w:r w:rsidR="00E44141">
        <w:rPr>
          <w:rFonts w:ascii="Bookman Old Style" w:hAnsi="Bookman Old Style"/>
        </w:rPr>
        <w:t>12.338,5</w:t>
      </w:r>
      <w:r w:rsidR="00FB5226" w:rsidRPr="007309D8">
        <w:rPr>
          <w:rFonts w:ascii="Bookman Old Style" w:hAnsi="Bookman Old Style"/>
        </w:rPr>
        <w:t>0</w:t>
      </w:r>
      <w:r w:rsidRPr="007309D8">
        <w:rPr>
          <w:rFonts w:ascii="Bookman Old Style" w:hAnsi="Bookman Old Style"/>
        </w:rPr>
        <w:t xml:space="preserve"> </w:t>
      </w:r>
      <w:r w:rsidR="00E44141">
        <w:rPr>
          <w:rFonts w:ascii="Bookman Old Style" w:hAnsi="Bookman Old Style"/>
        </w:rPr>
        <w:t>(doze mil trezentos e trinta e oito reais e cinquenta centavos</w:t>
      </w:r>
      <w:r w:rsidR="00FB5226" w:rsidRPr="007309D8">
        <w:rPr>
          <w:rFonts w:ascii="Bookman Old Style" w:hAnsi="Bookman Old Style"/>
        </w:rPr>
        <w:t>)</w:t>
      </w:r>
      <w:r w:rsidRPr="007309D8">
        <w:rPr>
          <w:rFonts w:ascii="Bookman Old Style" w:hAnsi="Bookman Old Style"/>
        </w:rPr>
        <w:t>.</w:t>
      </w:r>
    </w:p>
    <w:p w14:paraId="52C17AB5" w14:textId="5BC372E0" w:rsidR="00B73865" w:rsidRPr="007309D8" w:rsidRDefault="00FB5226" w:rsidP="007309D8">
      <w:pPr>
        <w:pStyle w:val="NormalWeb"/>
        <w:jc w:val="both"/>
        <w:rPr>
          <w:rFonts w:ascii="Bookman Old Style" w:hAnsi="Bookman Old Style"/>
        </w:rPr>
      </w:pPr>
      <w:r w:rsidRPr="007309D8">
        <w:rPr>
          <w:rStyle w:val="Forte"/>
          <w:rFonts w:ascii="Bookman Old Style" w:hAnsi="Bookman Old Style"/>
        </w:rPr>
        <w:t xml:space="preserve">Local e </w:t>
      </w:r>
      <w:r w:rsidR="00E44141">
        <w:rPr>
          <w:rStyle w:val="Forte"/>
          <w:rFonts w:ascii="Bookman Old Style" w:hAnsi="Bookman Old Style"/>
        </w:rPr>
        <w:t>Data</w:t>
      </w:r>
      <w:r w:rsidR="00437FA7" w:rsidRPr="007309D8">
        <w:rPr>
          <w:rStyle w:val="Forte"/>
          <w:rFonts w:ascii="Bookman Old Style" w:hAnsi="Bookman Old Style"/>
        </w:rPr>
        <w:t>:</w:t>
      </w:r>
      <w:r w:rsidR="00437FA7" w:rsidRPr="007309D8">
        <w:rPr>
          <w:rFonts w:ascii="Bookman Old Style" w:hAnsi="Bookman Old Style"/>
        </w:rPr>
        <w:t xml:space="preserve"> </w:t>
      </w:r>
      <w:r w:rsidR="00E44141">
        <w:rPr>
          <w:rFonts w:ascii="Bookman Old Style" w:hAnsi="Bookman Old Style"/>
        </w:rPr>
        <w:t>Cássia/MG, 13 de Março de 2025</w:t>
      </w:r>
      <w:r w:rsidRPr="007309D8">
        <w:rPr>
          <w:rFonts w:ascii="Bookman Old Style" w:hAnsi="Bookman Old Style"/>
        </w:rPr>
        <w:t>.</w:t>
      </w:r>
    </w:p>
    <w:p w14:paraId="537EA3A4" w14:textId="232373E0" w:rsidR="00FB5226" w:rsidRPr="007309D8" w:rsidRDefault="00FB5226" w:rsidP="007309D8">
      <w:pPr>
        <w:pStyle w:val="NormalWeb"/>
        <w:jc w:val="center"/>
        <w:rPr>
          <w:rFonts w:ascii="Bookman Old Style" w:hAnsi="Bookman Old Style"/>
        </w:rPr>
      </w:pPr>
    </w:p>
    <w:p w14:paraId="40F3154C" w14:textId="6F904BF0" w:rsidR="00FB5226" w:rsidRPr="007309D8" w:rsidRDefault="001C2B37" w:rsidP="007309D8">
      <w:pPr>
        <w:pStyle w:val="NormalWeb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João Teixeira Júnior</w:t>
      </w:r>
    </w:p>
    <w:p w14:paraId="0A1E254C" w14:textId="1E9319CB" w:rsidR="00FB5226" w:rsidRPr="007309D8" w:rsidRDefault="00FB5226" w:rsidP="007309D8">
      <w:pPr>
        <w:pStyle w:val="NormalWeb"/>
        <w:jc w:val="center"/>
        <w:rPr>
          <w:rFonts w:ascii="Bookman Old Style" w:hAnsi="Bookman Old Style"/>
        </w:rPr>
      </w:pPr>
      <w:r w:rsidRPr="007309D8">
        <w:rPr>
          <w:rFonts w:ascii="Bookman Old Style" w:hAnsi="Bookman Old Style"/>
        </w:rPr>
        <w:t>Presidente da Câmara Municipal de Cássia/MG</w:t>
      </w:r>
    </w:p>
    <w:sectPr w:rsidR="00FB5226" w:rsidRPr="007309D8" w:rsidSect="008245D5">
      <w:headerReference w:type="default" r:id="rId9"/>
      <w:footerReference w:type="default" r:id="rId10"/>
      <w:pgSz w:w="11907" w:h="16840" w:code="9"/>
      <w:pgMar w:top="2268" w:right="1134" w:bottom="1134" w:left="1701" w:header="0" w:footer="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131A9" w14:textId="77777777" w:rsidR="00BD557E" w:rsidRDefault="00BD557E">
      <w:r>
        <w:separator/>
      </w:r>
    </w:p>
  </w:endnote>
  <w:endnote w:type="continuationSeparator" w:id="0">
    <w:p w14:paraId="3CF5ACBD" w14:textId="77777777" w:rsidR="00BD557E" w:rsidRDefault="00BD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2F039" w14:textId="77777777" w:rsidR="00FE5480" w:rsidRPr="00EA1F12" w:rsidRDefault="00BD557E" w:rsidP="00030988">
    <w:pPr>
      <w:pStyle w:val="Rodap"/>
      <w:jc w:val="center"/>
      <w:rPr>
        <w:rFonts w:ascii="Arial" w:eastAsia="Arial Unicode MS" w:hAnsi="Arial" w:cs="Arial"/>
        <w:b/>
        <w:color w:val="333333"/>
        <w:sz w:val="16"/>
      </w:rPr>
    </w:pPr>
    <w:r>
      <w:rPr>
        <w:rFonts w:ascii="Arial" w:eastAsia="Arial Unicode MS" w:hAnsi="Arial" w:cs="Arial"/>
        <w:b/>
        <w:bCs/>
        <w:color w:val="333333"/>
      </w:rPr>
      <w:pict w14:anchorId="0C754B01">
        <v:rect id="_x0000_i1025" style="width:453.6pt;height:1pt" o:hralign="center" o:hrstd="t" o:hrnoshade="t" o:hr="t" fillcolor="#333" stroked="f"/>
      </w:pict>
    </w:r>
  </w:p>
  <w:p w14:paraId="77E684F5" w14:textId="712FCD3B" w:rsidR="00FE5480" w:rsidRPr="00EA1F12" w:rsidRDefault="005F2CDA" w:rsidP="00030988">
    <w:pPr>
      <w:pStyle w:val="Rodap"/>
      <w:jc w:val="center"/>
      <w:rPr>
        <w:rFonts w:ascii="Arial" w:eastAsia="Arial Unicode MS" w:hAnsi="Arial" w:cs="Arial"/>
        <w:b/>
        <w:color w:val="333333"/>
        <w:sz w:val="13"/>
        <w:szCs w:val="13"/>
      </w:rPr>
    </w:pP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Praça </w:t>
    </w:r>
    <w:r w:rsidR="007C0FBF">
      <w:rPr>
        <w:rFonts w:ascii="Arial" w:eastAsia="Arial Unicode MS" w:hAnsi="Arial" w:cs="Arial"/>
        <w:b/>
        <w:color w:val="333333"/>
        <w:sz w:val="13"/>
        <w:szCs w:val="13"/>
      </w:rPr>
      <w:t>J. K</w:t>
    </w:r>
    <w:proofErr w:type="gramStart"/>
    <w:r w:rsidR="007C0FBF">
      <w:rPr>
        <w:rFonts w:ascii="Arial" w:eastAsia="Arial Unicode MS" w:hAnsi="Arial" w:cs="Arial"/>
        <w:b/>
        <w:color w:val="333333"/>
        <w:sz w:val="13"/>
        <w:szCs w:val="13"/>
      </w:rPr>
      <w:t>.,</w:t>
    </w:r>
    <w:proofErr w:type="gramEnd"/>
    <w:r w:rsidR="007C0FBF">
      <w:rPr>
        <w:rFonts w:ascii="Arial" w:eastAsia="Arial Unicode MS" w:hAnsi="Arial" w:cs="Arial"/>
        <w:b/>
        <w:color w:val="333333"/>
        <w:sz w:val="13"/>
        <w:szCs w:val="13"/>
      </w:rPr>
      <w:t xml:space="preserve"> 108 -</w:t>
    </w: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</w:t>
    </w:r>
    <w:r w:rsidR="007C0FBF" w:rsidRPr="00EA1F12">
      <w:rPr>
        <w:rFonts w:ascii="Arial" w:eastAsia="Arial Unicode MS" w:hAnsi="Arial" w:cs="Arial"/>
        <w:b/>
        <w:color w:val="333333"/>
        <w:sz w:val="13"/>
        <w:szCs w:val="13"/>
      </w:rPr>
      <w:t>Centro -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CEP: 37980-000 - Cássia-MG - Telefax: (35) 3541-1898 - e-mail: </w:t>
    </w:r>
    <w:r w:rsidR="007C0FBF">
      <w:rPr>
        <w:rFonts w:ascii="Arial" w:eastAsia="Arial Unicode MS" w:hAnsi="Arial" w:cs="Arial"/>
        <w:b/>
        <w:color w:val="333333"/>
        <w:sz w:val="13"/>
        <w:szCs w:val="13"/>
      </w:rPr>
      <w:t>rodrigovalente</w:t>
    </w:r>
    <w:r w:rsidR="00415124" w:rsidRPr="00EA1F12">
      <w:rPr>
        <w:rFonts w:ascii="Arial" w:eastAsia="Arial Unicode MS" w:hAnsi="Arial" w:cs="Arial"/>
        <w:b/>
        <w:color w:val="333333"/>
        <w:sz w:val="13"/>
        <w:szCs w:val="13"/>
      </w:rPr>
      <w:t>@cassia.cam.mg.gov.br</w:t>
    </w:r>
  </w:p>
  <w:p w14:paraId="6187AB6E" w14:textId="77777777" w:rsidR="00FE5480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2CC881B0" w14:textId="77777777" w:rsidR="00EA1F12" w:rsidRPr="00EA1F12" w:rsidRDefault="00EA1F12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232417E7" w14:textId="77777777" w:rsidR="00FE5480" w:rsidRPr="00EA1F12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  <w:p w14:paraId="3AB5C007" w14:textId="77777777" w:rsidR="0058582D" w:rsidRPr="00EA1F12" w:rsidRDefault="0058582D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034A2" w14:textId="77777777" w:rsidR="00BD557E" w:rsidRDefault="00BD557E">
      <w:r>
        <w:separator/>
      </w:r>
    </w:p>
  </w:footnote>
  <w:footnote w:type="continuationSeparator" w:id="0">
    <w:p w14:paraId="48203ACA" w14:textId="77777777" w:rsidR="00BD557E" w:rsidRDefault="00BD5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9CC1A" w14:textId="77777777" w:rsidR="00EA1F12" w:rsidRDefault="00EA1F12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2CB7DB49" w14:textId="77777777" w:rsidR="00FE5480" w:rsidRPr="00EA1F12" w:rsidRDefault="00EA1F12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5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EA1F12">
      <w:rPr>
        <w:rFonts w:ascii="Arial" w:hAnsi="Arial" w:cs="Arial"/>
        <w:b/>
        <w:bCs/>
        <w:noProof/>
        <w:color w:val="333333"/>
        <w:sz w:val="52"/>
      </w:rPr>
      <w:drawing>
        <wp:anchor distT="0" distB="0" distL="114300" distR="114300" simplePos="0" relativeHeight="251659264" behindDoc="0" locked="0" layoutInCell="1" allowOverlap="1" wp14:anchorId="1DC196B3" wp14:editId="26BF1AD6">
          <wp:simplePos x="0" y="0"/>
          <wp:positionH relativeFrom="column">
            <wp:posOffset>-384810</wp:posOffset>
          </wp:positionH>
          <wp:positionV relativeFrom="paragraph">
            <wp:posOffset>272659</wp:posOffset>
          </wp:positionV>
          <wp:extent cx="1059180" cy="106743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âmara Cássia - P&amp;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45132" w14:textId="77777777" w:rsidR="00FE5480" w:rsidRPr="00EA1F12" w:rsidRDefault="00FE5480" w:rsidP="00EA1F12">
    <w:pPr>
      <w:pStyle w:val="Cabealho"/>
      <w:spacing w:after="120"/>
      <w:ind w:left="709"/>
      <w:jc w:val="center"/>
      <w:rPr>
        <w:rFonts w:ascii="Arial" w:eastAsia="Arial Unicode MS" w:hAnsi="Arial" w:cs="Arial"/>
        <w:bCs/>
        <w:color w:val="333333"/>
        <w:sz w:val="56"/>
        <w:u w:val="single"/>
      </w:rPr>
    </w:pPr>
    <w:r w:rsidRPr="00EA1F12">
      <w:rPr>
        <w:rFonts w:ascii="Arial" w:eastAsia="Arial Unicode MS" w:hAnsi="Arial" w:cs="Arial"/>
        <w:bCs/>
        <w:color w:val="333333"/>
        <w:sz w:val="56"/>
        <w:u w:val="single"/>
      </w:rPr>
      <w:t>Câmara Municipal de Cássia</w:t>
    </w:r>
  </w:p>
  <w:p w14:paraId="378B9E31" w14:textId="77777777" w:rsidR="00FE5480" w:rsidRPr="00EA1F12" w:rsidRDefault="00FE5480" w:rsidP="00030988">
    <w:pPr>
      <w:pStyle w:val="Cabealho"/>
      <w:ind w:left="708"/>
      <w:jc w:val="center"/>
      <w:rPr>
        <w:rFonts w:ascii="Arial" w:eastAsia="Arial Unicode MS" w:hAnsi="Arial" w:cs="Arial"/>
        <w:bCs/>
        <w:color w:val="333333"/>
        <w:sz w:val="36"/>
      </w:rPr>
    </w:pPr>
    <w:r w:rsidRPr="00EA1F12">
      <w:rPr>
        <w:rFonts w:ascii="Arial" w:eastAsia="Arial Unicode MS" w:hAnsi="Arial" w:cs="Arial"/>
        <w:bCs/>
        <w:color w:val="333333"/>
      </w:rPr>
      <w:t>Estado de Minas Gerais</w:t>
    </w:r>
  </w:p>
  <w:p w14:paraId="02408C08" w14:textId="77777777" w:rsidR="00FE5480" w:rsidRPr="00EA1F12" w:rsidRDefault="00FE5480" w:rsidP="00030988">
    <w:pPr>
      <w:pStyle w:val="Cabealho"/>
      <w:ind w:left="708"/>
      <w:rPr>
        <w:rFonts w:ascii="Arial" w:hAnsi="Arial" w:cs="Arial"/>
      </w:rPr>
    </w:pPr>
  </w:p>
  <w:p w14:paraId="0148B44D" w14:textId="77777777" w:rsidR="00FE5480" w:rsidRDefault="00FE5480" w:rsidP="00030988">
    <w:pPr>
      <w:pStyle w:val="Cabealho"/>
      <w:ind w:left="708"/>
      <w:rPr>
        <w:rFonts w:ascii="Arial" w:hAnsi="Arial" w:cs="Arial"/>
      </w:rPr>
    </w:pPr>
  </w:p>
  <w:p w14:paraId="5D399396" w14:textId="77777777" w:rsidR="00E03D54" w:rsidRPr="00EA1F12" w:rsidRDefault="00E03D54" w:rsidP="00030988">
    <w:pPr>
      <w:pStyle w:val="Cabealho"/>
      <w:ind w:left="708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D4B"/>
    <w:multiLevelType w:val="hybridMultilevel"/>
    <w:tmpl w:val="5908E8DE"/>
    <w:lvl w:ilvl="0" w:tplc="9F1A3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4524E"/>
    <w:multiLevelType w:val="hybridMultilevel"/>
    <w:tmpl w:val="4AF058E6"/>
    <w:lvl w:ilvl="0" w:tplc="FFFFFFFF">
      <w:start w:val="1"/>
      <w:numFmt w:val="decimal"/>
      <w:lvlText w:val="%1."/>
      <w:lvlJc w:val="left"/>
      <w:pPr>
        <w:ind w:left="462" w:hanging="348"/>
      </w:pPr>
      <w:rPr>
        <w:rFonts w:hint="default"/>
        <w:b/>
        <w:bCs/>
        <w:spacing w:val="-1"/>
        <w:w w:val="111"/>
        <w:u w:val="single" w:color="000000"/>
        <w:lang w:val="pt-PT" w:eastAsia="en-US" w:bidi="ar-SA"/>
      </w:rPr>
    </w:lvl>
    <w:lvl w:ilvl="1" w:tplc="FFFFFFFF">
      <w:numFmt w:val="bullet"/>
      <w:lvlText w:val="•"/>
      <w:lvlJc w:val="left"/>
      <w:pPr>
        <w:ind w:left="1414" w:hanging="34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69" w:hanging="34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23" w:hanging="34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78" w:hanging="34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33" w:hanging="34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87" w:hanging="34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42" w:hanging="34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7" w:hanging="348"/>
      </w:pPr>
      <w:rPr>
        <w:rFonts w:hint="default"/>
        <w:lang w:val="pt-PT" w:eastAsia="en-US" w:bidi="ar-SA"/>
      </w:rPr>
    </w:lvl>
  </w:abstractNum>
  <w:abstractNum w:abstractNumId="2">
    <w:nsid w:val="353D2A41"/>
    <w:multiLevelType w:val="hybridMultilevel"/>
    <w:tmpl w:val="8FDED282"/>
    <w:lvl w:ilvl="0" w:tplc="0416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49475A76"/>
    <w:multiLevelType w:val="hybridMultilevel"/>
    <w:tmpl w:val="30081920"/>
    <w:lvl w:ilvl="0" w:tplc="0416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>
    <w:nsid w:val="545C0EAE"/>
    <w:multiLevelType w:val="hybridMultilevel"/>
    <w:tmpl w:val="48926F9A"/>
    <w:lvl w:ilvl="0" w:tplc="B67E7EBA">
      <w:start w:val="1"/>
      <w:numFmt w:val="upperRoman"/>
      <w:lvlText w:val="%1."/>
      <w:lvlJc w:val="left"/>
      <w:pPr>
        <w:ind w:left="1954" w:hanging="720"/>
      </w:pPr>
      <w:rPr>
        <w:rFonts w:hint="default"/>
        <w:w w:val="110"/>
      </w:rPr>
    </w:lvl>
    <w:lvl w:ilvl="1" w:tplc="04160019" w:tentative="1">
      <w:start w:val="1"/>
      <w:numFmt w:val="lowerLetter"/>
      <w:lvlText w:val="%2."/>
      <w:lvlJc w:val="left"/>
      <w:pPr>
        <w:ind w:left="2314" w:hanging="360"/>
      </w:pPr>
    </w:lvl>
    <w:lvl w:ilvl="2" w:tplc="0416001B" w:tentative="1">
      <w:start w:val="1"/>
      <w:numFmt w:val="lowerRoman"/>
      <w:lvlText w:val="%3."/>
      <w:lvlJc w:val="right"/>
      <w:pPr>
        <w:ind w:left="3034" w:hanging="180"/>
      </w:pPr>
    </w:lvl>
    <w:lvl w:ilvl="3" w:tplc="0416000F" w:tentative="1">
      <w:start w:val="1"/>
      <w:numFmt w:val="decimal"/>
      <w:lvlText w:val="%4."/>
      <w:lvlJc w:val="left"/>
      <w:pPr>
        <w:ind w:left="3754" w:hanging="360"/>
      </w:pPr>
    </w:lvl>
    <w:lvl w:ilvl="4" w:tplc="04160019" w:tentative="1">
      <w:start w:val="1"/>
      <w:numFmt w:val="lowerLetter"/>
      <w:lvlText w:val="%5."/>
      <w:lvlJc w:val="left"/>
      <w:pPr>
        <w:ind w:left="4474" w:hanging="360"/>
      </w:pPr>
    </w:lvl>
    <w:lvl w:ilvl="5" w:tplc="0416001B" w:tentative="1">
      <w:start w:val="1"/>
      <w:numFmt w:val="lowerRoman"/>
      <w:lvlText w:val="%6."/>
      <w:lvlJc w:val="right"/>
      <w:pPr>
        <w:ind w:left="5194" w:hanging="180"/>
      </w:pPr>
    </w:lvl>
    <w:lvl w:ilvl="6" w:tplc="0416000F" w:tentative="1">
      <w:start w:val="1"/>
      <w:numFmt w:val="decimal"/>
      <w:lvlText w:val="%7."/>
      <w:lvlJc w:val="left"/>
      <w:pPr>
        <w:ind w:left="5914" w:hanging="360"/>
      </w:pPr>
    </w:lvl>
    <w:lvl w:ilvl="7" w:tplc="04160019" w:tentative="1">
      <w:start w:val="1"/>
      <w:numFmt w:val="lowerLetter"/>
      <w:lvlText w:val="%8."/>
      <w:lvlJc w:val="left"/>
      <w:pPr>
        <w:ind w:left="6634" w:hanging="360"/>
      </w:pPr>
    </w:lvl>
    <w:lvl w:ilvl="8" w:tplc="0416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5">
    <w:nsid w:val="5AFC475B"/>
    <w:multiLevelType w:val="hybridMultilevel"/>
    <w:tmpl w:val="4AF058E6"/>
    <w:lvl w:ilvl="0" w:tplc="F0E87494">
      <w:start w:val="1"/>
      <w:numFmt w:val="decimal"/>
      <w:lvlText w:val="%1."/>
      <w:lvlJc w:val="left"/>
      <w:pPr>
        <w:ind w:left="462" w:hanging="348"/>
      </w:pPr>
      <w:rPr>
        <w:rFonts w:hint="default"/>
        <w:b/>
        <w:bCs/>
        <w:spacing w:val="-1"/>
        <w:w w:val="111"/>
        <w:u w:val="single" w:color="000000"/>
        <w:lang w:val="pt-PT" w:eastAsia="en-US" w:bidi="ar-SA"/>
      </w:rPr>
    </w:lvl>
    <w:lvl w:ilvl="1" w:tplc="BA42EB8A">
      <w:numFmt w:val="bullet"/>
      <w:lvlText w:val="•"/>
      <w:lvlJc w:val="left"/>
      <w:pPr>
        <w:ind w:left="1414" w:hanging="348"/>
      </w:pPr>
      <w:rPr>
        <w:rFonts w:hint="default"/>
        <w:lang w:val="pt-PT" w:eastAsia="en-US" w:bidi="ar-SA"/>
      </w:rPr>
    </w:lvl>
    <w:lvl w:ilvl="2" w:tplc="B77CAEB0">
      <w:numFmt w:val="bullet"/>
      <w:lvlText w:val="•"/>
      <w:lvlJc w:val="left"/>
      <w:pPr>
        <w:ind w:left="2369" w:hanging="348"/>
      </w:pPr>
      <w:rPr>
        <w:rFonts w:hint="default"/>
        <w:lang w:val="pt-PT" w:eastAsia="en-US" w:bidi="ar-SA"/>
      </w:rPr>
    </w:lvl>
    <w:lvl w:ilvl="3" w:tplc="28300274">
      <w:numFmt w:val="bullet"/>
      <w:lvlText w:val="•"/>
      <w:lvlJc w:val="left"/>
      <w:pPr>
        <w:ind w:left="3323" w:hanging="348"/>
      </w:pPr>
      <w:rPr>
        <w:rFonts w:hint="default"/>
        <w:lang w:val="pt-PT" w:eastAsia="en-US" w:bidi="ar-SA"/>
      </w:rPr>
    </w:lvl>
    <w:lvl w:ilvl="4" w:tplc="9AEE3998">
      <w:numFmt w:val="bullet"/>
      <w:lvlText w:val="•"/>
      <w:lvlJc w:val="left"/>
      <w:pPr>
        <w:ind w:left="4278" w:hanging="348"/>
      </w:pPr>
      <w:rPr>
        <w:rFonts w:hint="default"/>
        <w:lang w:val="pt-PT" w:eastAsia="en-US" w:bidi="ar-SA"/>
      </w:rPr>
    </w:lvl>
    <w:lvl w:ilvl="5" w:tplc="C63C9788">
      <w:numFmt w:val="bullet"/>
      <w:lvlText w:val="•"/>
      <w:lvlJc w:val="left"/>
      <w:pPr>
        <w:ind w:left="5233" w:hanging="348"/>
      </w:pPr>
      <w:rPr>
        <w:rFonts w:hint="default"/>
        <w:lang w:val="pt-PT" w:eastAsia="en-US" w:bidi="ar-SA"/>
      </w:rPr>
    </w:lvl>
    <w:lvl w:ilvl="6" w:tplc="A4B8AD40">
      <w:numFmt w:val="bullet"/>
      <w:lvlText w:val="•"/>
      <w:lvlJc w:val="left"/>
      <w:pPr>
        <w:ind w:left="6187" w:hanging="348"/>
      </w:pPr>
      <w:rPr>
        <w:rFonts w:hint="default"/>
        <w:lang w:val="pt-PT" w:eastAsia="en-US" w:bidi="ar-SA"/>
      </w:rPr>
    </w:lvl>
    <w:lvl w:ilvl="7" w:tplc="E65CF0A4">
      <w:numFmt w:val="bullet"/>
      <w:lvlText w:val="•"/>
      <w:lvlJc w:val="left"/>
      <w:pPr>
        <w:ind w:left="7142" w:hanging="348"/>
      </w:pPr>
      <w:rPr>
        <w:rFonts w:hint="default"/>
        <w:lang w:val="pt-PT" w:eastAsia="en-US" w:bidi="ar-SA"/>
      </w:rPr>
    </w:lvl>
    <w:lvl w:ilvl="8" w:tplc="4A806A70">
      <w:numFmt w:val="bullet"/>
      <w:lvlText w:val="•"/>
      <w:lvlJc w:val="left"/>
      <w:pPr>
        <w:ind w:left="8097" w:hanging="348"/>
      </w:pPr>
      <w:rPr>
        <w:rFonts w:hint="default"/>
        <w:lang w:val="pt-PT" w:eastAsia="en-US" w:bidi="ar-SA"/>
      </w:rPr>
    </w:lvl>
  </w:abstractNum>
  <w:abstractNum w:abstractNumId="6">
    <w:nsid w:val="65664561"/>
    <w:multiLevelType w:val="hybridMultilevel"/>
    <w:tmpl w:val="96C20190"/>
    <w:lvl w:ilvl="0" w:tplc="46AC88E4">
      <w:start w:val="1"/>
      <w:numFmt w:val="upperRoman"/>
      <w:lvlText w:val="%1"/>
      <w:lvlJc w:val="left"/>
      <w:pPr>
        <w:ind w:left="2370" w:hanging="128"/>
      </w:pPr>
      <w:rPr>
        <w:rFonts w:ascii="Cambria" w:eastAsia="Cambria" w:hAnsi="Cambria" w:cs="Cambria" w:hint="default"/>
        <w:w w:val="104"/>
        <w:sz w:val="18"/>
        <w:szCs w:val="18"/>
        <w:lang w:val="pt-PT" w:eastAsia="en-US" w:bidi="ar-SA"/>
      </w:rPr>
    </w:lvl>
    <w:lvl w:ilvl="1" w:tplc="F6DE2496">
      <w:numFmt w:val="bullet"/>
      <w:lvlText w:val="•"/>
      <w:lvlJc w:val="left"/>
      <w:pPr>
        <w:ind w:left="3042" w:hanging="128"/>
      </w:pPr>
      <w:rPr>
        <w:rFonts w:hint="default"/>
        <w:lang w:val="pt-PT" w:eastAsia="en-US" w:bidi="ar-SA"/>
      </w:rPr>
    </w:lvl>
    <w:lvl w:ilvl="2" w:tplc="EA50A0C6">
      <w:numFmt w:val="bullet"/>
      <w:lvlText w:val="•"/>
      <w:lvlJc w:val="left"/>
      <w:pPr>
        <w:ind w:left="3705" w:hanging="128"/>
      </w:pPr>
      <w:rPr>
        <w:rFonts w:hint="default"/>
        <w:lang w:val="pt-PT" w:eastAsia="en-US" w:bidi="ar-SA"/>
      </w:rPr>
    </w:lvl>
    <w:lvl w:ilvl="3" w:tplc="556686C8">
      <w:numFmt w:val="bullet"/>
      <w:lvlText w:val="•"/>
      <w:lvlJc w:val="left"/>
      <w:pPr>
        <w:ind w:left="4367" w:hanging="128"/>
      </w:pPr>
      <w:rPr>
        <w:rFonts w:hint="default"/>
        <w:lang w:val="pt-PT" w:eastAsia="en-US" w:bidi="ar-SA"/>
      </w:rPr>
    </w:lvl>
    <w:lvl w:ilvl="4" w:tplc="34D2B3D4">
      <w:numFmt w:val="bullet"/>
      <w:lvlText w:val="•"/>
      <w:lvlJc w:val="left"/>
      <w:pPr>
        <w:ind w:left="5030" w:hanging="128"/>
      </w:pPr>
      <w:rPr>
        <w:rFonts w:hint="default"/>
        <w:lang w:val="pt-PT" w:eastAsia="en-US" w:bidi="ar-SA"/>
      </w:rPr>
    </w:lvl>
    <w:lvl w:ilvl="5" w:tplc="83DE762C">
      <w:numFmt w:val="bullet"/>
      <w:lvlText w:val="•"/>
      <w:lvlJc w:val="left"/>
      <w:pPr>
        <w:ind w:left="5693" w:hanging="128"/>
      </w:pPr>
      <w:rPr>
        <w:rFonts w:hint="default"/>
        <w:lang w:val="pt-PT" w:eastAsia="en-US" w:bidi="ar-SA"/>
      </w:rPr>
    </w:lvl>
    <w:lvl w:ilvl="6" w:tplc="FA9A913E">
      <w:numFmt w:val="bullet"/>
      <w:lvlText w:val="•"/>
      <w:lvlJc w:val="left"/>
      <w:pPr>
        <w:ind w:left="6355" w:hanging="128"/>
      </w:pPr>
      <w:rPr>
        <w:rFonts w:hint="default"/>
        <w:lang w:val="pt-PT" w:eastAsia="en-US" w:bidi="ar-SA"/>
      </w:rPr>
    </w:lvl>
    <w:lvl w:ilvl="7" w:tplc="9EAA5268">
      <w:numFmt w:val="bullet"/>
      <w:lvlText w:val="•"/>
      <w:lvlJc w:val="left"/>
      <w:pPr>
        <w:ind w:left="7018" w:hanging="128"/>
      </w:pPr>
      <w:rPr>
        <w:rFonts w:hint="default"/>
        <w:lang w:val="pt-PT" w:eastAsia="en-US" w:bidi="ar-SA"/>
      </w:rPr>
    </w:lvl>
    <w:lvl w:ilvl="8" w:tplc="AEC89B88">
      <w:numFmt w:val="bullet"/>
      <w:lvlText w:val="•"/>
      <w:lvlJc w:val="left"/>
      <w:pPr>
        <w:ind w:left="7681" w:hanging="128"/>
      </w:pPr>
      <w:rPr>
        <w:rFonts w:hint="default"/>
        <w:lang w:val="pt-PT" w:eastAsia="en-US" w:bidi="ar-SA"/>
      </w:rPr>
    </w:lvl>
  </w:abstractNum>
  <w:abstractNum w:abstractNumId="7">
    <w:nsid w:val="6DA5203E"/>
    <w:multiLevelType w:val="hybridMultilevel"/>
    <w:tmpl w:val="5CA80E7C"/>
    <w:lvl w:ilvl="0" w:tplc="115EB72A">
      <w:start w:val="1"/>
      <w:numFmt w:val="lowerRoman"/>
      <w:lvlText w:val="%1)."/>
      <w:lvlJc w:val="left"/>
      <w:pPr>
        <w:ind w:left="102" w:hanging="279"/>
      </w:pPr>
      <w:rPr>
        <w:rFonts w:ascii="Cambria" w:eastAsia="Cambria" w:hAnsi="Cambria" w:cs="Cambria" w:hint="default"/>
        <w:i/>
        <w:iCs/>
        <w:spacing w:val="-3"/>
        <w:w w:val="87"/>
        <w:sz w:val="23"/>
        <w:szCs w:val="23"/>
        <w:lang w:val="pt-PT" w:eastAsia="en-US" w:bidi="ar-SA"/>
      </w:rPr>
    </w:lvl>
    <w:lvl w:ilvl="1" w:tplc="3FA2968A">
      <w:numFmt w:val="bullet"/>
      <w:lvlText w:val="•"/>
      <w:lvlJc w:val="left"/>
      <w:pPr>
        <w:ind w:left="990" w:hanging="279"/>
      </w:pPr>
      <w:rPr>
        <w:rFonts w:hint="default"/>
        <w:lang w:val="pt-PT" w:eastAsia="en-US" w:bidi="ar-SA"/>
      </w:rPr>
    </w:lvl>
    <w:lvl w:ilvl="2" w:tplc="B5CA8F40">
      <w:numFmt w:val="bullet"/>
      <w:lvlText w:val="•"/>
      <w:lvlJc w:val="left"/>
      <w:pPr>
        <w:ind w:left="1881" w:hanging="279"/>
      </w:pPr>
      <w:rPr>
        <w:rFonts w:hint="default"/>
        <w:lang w:val="pt-PT" w:eastAsia="en-US" w:bidi="ar-SA"/>
      </w:rPr>
    </w:lvl>
    <w:lvl w:ilvl="3" w:tplc="1ECAA7FC">
      <w:numFmt w:val="bullet"/>
      <w:lvlText w:val="•"/>
      <w:lvlJc w:val="left"/>
      <w:pPr>
        <w:ind w:left="2771" w:hanging="279"/>
      </w:pPr>
      <w:rPr>
        <w:rFonts w:hint="default"/>
        <w:lang w:val="pt-PT" w:eastAsia="en-US" w:bidi="ar-SA"/>
      </w:rPr>
    </w:lvl>
    <w:lvl w:ilvl="4" w:tplc="ED2E7E90">
      <w:numFmt w:val="bullet"/>
      <w:lvlText w:val="•"/>
      <w:lvlJc w:val="left"/>
      <w:pPr>
        <w:ind w:left="3662" w:hanging="279"/>
      </w:pPr>
      <w:rPr>
        <w:rFonts w:hint="default"/>
        <w:lang w:val="pt-PT" w:eastAsia="en-US" w:bidi="ar-SA"/>
      </w:rPr>
    </w:lvl>
    <w:lvl w:ilvl="5" w:tplc="F36E542E">
      <w:numFmt w:val="bullet"/>
      <w:lvlText w:val="•"/>
      <w:lvlJc w:val="left"/>
      <w:pPr>
        <w:ind w:left="4553" w:hanging="279"/>
      </w:pPr>
      <w:rPr>
        <w:rFonts w:hint="default"/>
        <w:lang w:val="pt-PT" w:eastAsia="en-US" w:bidi="ar-SA"/>
      </w:rPr>
    </w:lvl>
    <w:lvl w:ilvl="6" w:tplc="026C5622">
      <w:numFmt w:val="bullet"/>
      <w:lvlText w:val="•"/>
      <w:lvlJc w:val="left"/>
      <w:pPr>
        <w:ind w:left="5443" w:hanging="279"/>
      </w:pPr>
      <w:rPr>
        <w:rFonts w:hint="default"/>
        <w:lang w:val="pt-PT" w:eastAsia="en-US" w:bidi="ar-SA"/>
      </w:rPr>
    </w:lvl>
    <w:lvl w:ilvl="7" w:tplc="AE322B4A">
      <w:numFmt w:val="bullet"/>
      <w:lvlText w:val="•"/>
      <w:lvlJc w:val="left"/>
      <w:pPr>
        <w:ind w:left="6334" w:hanging="279"/>
      </w:pPr>
      <w:rPr>
        <w:rFonts w:hint="default"/>
        <w:lang w:val="pt-PT" w:eastAsia="en-US" w:bidi="ar-SA"/>
      </w:rPr>
    </w:lvl>
    <w:lvl w:ilvl="8" w:tplc="2ED2A4A6">
      <w:numFmt w:val="bullet"/>
      <w:lvlText w:val="•"/>
      <w:lvlJc w:val="left"/>
      <w:pPr>
        <w:ind w:left="7225" w:hanging="279"/>
      </w:pPr>
      <w:rPr>
        <w:rFonts w:hint="default"/>
        <w:lang w:val="pt-PT" w:eastAsia="en-US" w:bidi="ar-SA"/>
      </w:rPr>
    </w:lvl>
  </w:abstractNum>
  <w:abstractNum w:abstractNumId="8">
    <w:nsid w:val="74194701"/>
    <w:multiLevelType w:val="hybridMultilevel"/>
    <w:tmpl w:val="A39C1494"/>
    <w:lvl w:ilvl="0" w:tplc="C26A08C4">
      <w:start w:val="4"/>
      <w:numFmt w:val="decimal"/>
      <w:lvlText w:val="%1"/>
      <w:lvlJc w:val="left"/>
      <w:pPr>
        <w:ind w:left="822" w:hanging="360"/>
      </w:pPr>
      <w:rPr>
        <w:rFonts w:hint="default"/>
        <w:b/>
        <w:w w:val="115"/>
      </w:r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pt-BR" w:vendorID="1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C8"/>
    <w:rsid w:val="00003EBC"/>
    <w:rsid w:val="00007C43"/>
    <w:rsid w:val="000102CF"/>
    <w:rsid w:val="00030988"/>
    <w:rsid w:val="00032431"/>
    <w:rsid w:val="00041890"/>
    <w:rsid w:val="00045BA1"/>
    <w:rsid w:val="00050296"/>
    <w:rsid w:val="00051337"/>
    <w:rsid w:val="00053890"/>
    <w:rsid w:val="00054BEB"/>
    <w:rsid w:val="000651D4"/>
    <w:rsid w:val="00070C89"/>
    <w:rsid w:val="00074918"/>
    <w:rsid w:val="000A0AB8"/>
    <w:rsid w:val="000A14C0"/>
    <w:rsid w:val="000D1AEF"/>
    <w:rsid w:val="000D24AE"/>
    <w:rsid w:val="000D277A"/>
    <w:rsid w:val="000D345D"/>
    <w:rsid w:val="000E0BFB"/>
    <w:rsid w:val="000E22A6"/>
    <w:rsid w:val="000E79A1"/>
    <w:rsid w:val="000F14A6"/>
    <w:rsid w:val="000F2169"/>
    <w:rsid w:val="0010461A"/>
    <w:rsid w:val="00106AD1"/>
    <w:rsid w:val="00107AC0"/>
    <w:rsid w:val="00107E56"/>
    <w:rsid w:val="0011548F"/>
    <w:rsid w:val="00121144"/>
    <w:rsid w:val="001417ED"/>
    <w:rsid w:val="00147BFA"/>
    <w:rsid w:val="001549F7"/>
    <w:rsid w:val="00155479"/>
    <w:rsid w:val="00166384"/>
    <w:rsid w:val="0017418A"/>
    <w:rsid w:val="0019604E"/>
    <w:rsid w:val="001A5189"/>
    <w:rsid w:val="001B2AFB"/>
    <w:rsid w:val="001C000E"/>
    <w:rsid w:val="001C2B37"/>
    <w:rsid w:val="001C3C1B"/>
    <w:rsid w:val="001C5BFF"/>
    <w:rsid w:val="001D0214"/>
    <w:rsid w:val="001D0E90"/>
    <w:rsid w:val="001D2CE7"/>
    <w:rsid w:val="001D5DC9"/>
    <w:rsid w:val="001D786A"/>
    <w:rsid w:val="001E25DF"/>
    <w:rsid w:val="001E5693"/>
    <w:rsid w:val="001E7255"/>
    <w:rsid w:val="001F1279"/>
    <w:rsid w:val="001F4675"/>
    <w:rsid w:val="001F7FBC"/>
    <w:rsid w:val="00201AC7"/>
    <w:rsid w:val="00205966"/>
    <w:rsid w:val="0021601F"/>
    <w:rsid w:val="00220332"/>
    <w:rsid w:val="002250B6"/>
    <w:rsid w:val="0022584F"/>
    <w:rsid w:val="002357FF"/>
    <w:rsid w:val="00251E39"/>
    <w:rsid w:val="00272E94"/>
    <w:rsid w:val="00285A7A"/>
    <w:rsid w:val="00286146"/>
    <w:rsid w:val="0028628D"/>
    <w:rsid w:val="002866F0"/>
    <w:rsid w:val="00291966"/>
    <w:rsid w:val="002B5E07"/>
    <w:rsid w:val="002C6766"/>
    <w:rsid w:val="002C6CAF"/>
    <w:rsid w:val="002D361A"/>
    <w:rsid w:val="002E07C0"/>
    <w:rsid w:val="002E1B5A"/>
    <w:rsid w:val="002E3919"/>
    <w:rsid w:val="002E6259"/>
    <w:rsid w:val="00301300"/>
    <w:rsid w:val="00310404"/>
    <w:rsid w:val="00321B67"/>
    <w:rsid w:val="00332069"/>
    <w:rsid w:val="00350291"/>
    <w:rsid w:val="00360337"/>
    <w:rsid w:val="003608A1"/>
    <w:rsid w:val="00372147"/>
    <w:rsid w:val="003747D5"/>
    <w:rsid w:val="00376A1C"/>
    <w:rsid w:val="003810C2"/>
    <w:rsid w:val="00383C54"/>
    <w:rsid w:val="00384F82"/>
    <w:rsid w:val="00387F66"/>
    <w:rsid w:val="003905B2"/>
    <w:rsid w:val="003957F6"/>
    <w:rsid w:val="003C0B48"/>
    <w:rsid w:val="003D1A30"/>
    <w:rsid w:val="003D389F"/>
    <w:rsid w:val="003E6A3E"/>
    <w:rsid w:val="003F1E6D"/>
    <w:rsid w:val="00400259"/>
    <w:rsid w:val="00412EB6"/>
    <w:rsid w:val="00415124"/>
    <w:rsid w:val="004202FC"/>
    <w:rsid w:val="004359C5"/>
    <w:rsid w:val="00436B2C"/>
    <w:rsid w:val="00437DED"/>
    <w:rsid w:val="00437FA7"/>
    <w:rsid w:val="00440A0A"/>
    <w:rsid w:val="004529C7"/>
    <w:rsid w:val="00465B88"/>
    <w:rsid w:val="004663D9"/>
    <w:rsid w:val="0047034A"/>
    <w:rsid w:val="00470D38"/>
    <w:rsid w:val="0049478A"/>
    <w:rsid w:val="004A429D"/>
    <w:rsid w:val="004A60D7"/>
    <w:rsid w:val="004A667A"/>
    <w:rsid w:val="004B3419"/>
    <w:rsid w:val="004C3179"/>
    <w:rsid w:val="004C5694"/>
    <w:rsid w:val="004C59AF"/>
    <w:rsid w:val="004D3131"/>
    <w:rsid w:val="0050395D"/>
    <w:rsid w:val="005054D9"/>
    <w:rsid w:val="00506E57"/>
    <w:rsid w:val="00511BCB"/>
    <w:rsid w:val="00515AFC"/>
    <w:rsid w:val="00516210"/>
    <w:rsid w:val="00516611"/>
    <w:rsid w:val="00521871"/>
    <w:rsid w:val="005270E1"/>
    <w:rsid w:val="00532AE1"/>
    <w:rsid w:val="00536ED7"/>
    <w:rsid w:val="00545B86"/>
    <w:rsid w:val="00565593"/>
    <w:rsid w:val="0058582D"/>
    <w:rsid w:val="00590BAF"/>
    <w:rsid w:val="005977C8"/>
    <w:rsid w:val="005A5469"/>
    <w:rsid w:val="005A7A55"/>
    <w:rsid w:val="005B4DD6"/>
    <w:rsid w:val="005C0AC5"/>
    <w:rsid w:val="005C18E6"/>
    <w:rsid w:val="005C1D64"/>
    <w:rsid w:val="005C6821"/>
    <w:rsid w:val="005F2CDA"/>
    <w:rsid w:val="005F6CB8"/>
    <w:rsid w:val="006161DE"/>
    <w:rsid w:val="006250FD"/>
    <w:rsid w:val="00626FF8"/>
    <w:rsid w:val="00634997"/>
    <w:rsid w:val="00646BD7"/>
    <w:rsid w:val="00657094"/>
    <w:rsid w:val="00661F0D"/>
    <w:rsid w:val="00670989"/>
    <w:rsid w:val="00674DF5"/>
    <w:rsid w:val="006A0B7D"/>
    <w:rsid w:val="006A2F94"/>
    <w:rsid w:val="006B225E"/>
    <w:rsid w:val="006B7EE2"/>
    <w:rsid w:val="006C1305"/>
    <w:rsid w:val="006C4770"/>
    <w:rsid w:val="006D2426"/>
    <w:rsid w:val="006E12A4"/>
    <w:rsid w:val="006E6835"/>
    <w:rsid w:val="00716204"/>
    <w:rsid w:val="007309D8"/>
    <w:rsid w:val="00750186"/>
    <w:rsid w:val="00757307"/>
    <w:rsid w:val="00772624"/>
    <w:rsid w:val="007A30D4"/>
    <w:rsid w:val="007B765D"/>
    <w:rsid w:val="007C0FBF"/>
    <w:rsid w:val="007C6FC0"/>
    <w:rsid w:val="007F268E"/>
    <w:rsid w:val="007F7000"/>
    <w:rsid w:val="0082207C"/>
    <w:rsid w:val="008245D5"/>
    <w:rsid w:val="00825E0E"/>
    <w:rsid w:val="0083176B"/>
    <w:rsid w:val="00841912"/>
    <w:rsid w:val="00844407"/>
    <w:rsid w:val="00847535"/>
    <w:rsid w:val="008525D6"/>
    <w:rsid w:val="00852EA0"/>
    <w:rsid w:val="00853049"/>
    <w:rsid w:val="008533B9"/>
    <w:rsid w:val="00855F1D"/>
    <w:rsid w:val="0086097B"/>
    <w:rsid w:val="00863CD3"/>
    <w:rsid w:val="00873BA7"/>
    <w:rsid w:val="00875812"/>
    <w:rsid w:val="00884508"/>
    <w:rsid w:val="008919DA"/>
    <w:rsid w:val="008926F8"/>
    <w:rsid w:val="008A29E3"/>
    <w:rsid w:val="008B36CE"/>
    <w:rsid w:val="008C024E"/>
    <w:rsid w:val="008C339B"/>
    <w:rsid w:val="008D2AA9"/>
    <w:rsid w:val="008D5A43"/>
    <w:rsid w:val="008D67D8"/>
    <w:rsid w:val="008D6878"/>
    <w:rsid w:val="008E2C6F"/>
    <w:rsid w:val="009009AE"/>
    <w:rsid w:val="00901DB8"/>
    <w:rsid w:val="00911861"/>
    <w:rsid w:val="00915221"/>
    <w:rsid w:val="009278EC"/>
    <w:rsid w:val="009533C2"/>
    <w:rsid w:val="009624F5"/>
    <w:rsid w:val="0097744E"/>
    <w:rsid w:val="00980D66"/>
    <w:rsid w:val="00984E14"/>
    <w:rsid w:val="00985CD0"/>
    <w:rsid w:val="00990D1F"/>
    <w:rsid w:val="009A2884"/>
    <w:rsid w:val="009A57F0"/>
    <w:rsid w:val="009B475A"/>
    <w:rsid w:val="009B67A0"/>
    <w:rsid w:val="009F17C4"/>
    <w:rsid w:val="00A03753"/>
    <w:rsid w:val="00A04262"/>
    <w:rsid w:val="00A11AED"/>
    <w:rsid w:val="00A132C6"/>
    <w:rsid w:val="00A2628E"/>
    <w:rsid w:val="00A32EAD"/>
    <w:rsid w:val="00A42D85"/>
    <w:rsid w:val="00A47DB9"/>
    <w:rsid w:val="00A50327"/>
    <w:rsid w:val="00A504D1"/>
    <w:rsid w:val="00A514A1"/>
    <w:rsid w:val="00A6115B"/>
    <w:rsid w:val="00A65581"/>
    <w:rsid w:val="00A65C80"/>
    <w:rsid w:val="00A708A3"/>
    <w:rsid w:val="00A73A11"/>
    <w:rsid w:val="00A75E42"/>
    <w:rsid w:val="00A77F95"/>
    <w:rsid w:val="00A825BE"/>
    <w:rsid w:val="00AA31BA"/>
    <w:rsid w:val="00AB18BD"/>
    <w:rsid w:val="00AE4A11"/>
    <w:rsid w:val="00AF0E88"/>
    <w:rsid w:val="00B1096E"/>
    <w:rsid w:val="00B13174"/>
    <w:rsid w:val="00B200A8"/>
    <w:rsid w:val="00B31C47"/>
    <w:rsid w:val="00B368F6"/>
    <w:rsid w:val="00B60511"/>
    <w:rsid w:val="00B73865"/>
    <w:rsid w:val="00B81C62"/>
    <w:rsid w:val="00B93F1B"/>
    <w:rsid w:val="00B97457"/>
    <w:rsid w:val="00BA261E"/>
    <w:rsid w:val="00BA4E9A"/>
    <w:rsid w:val="00BA6A1B"/>
    <w:rsid w:val="00BB7DEE"/>
    <w:rsid w:val="00BC405C"/>
    <w:rsid w:val="00BD557E"/>
    <w:rsid w:val="00BD7BF5"/>
    <w:rsid w:val="00C0073A"/>
    <w:rsid w:val="00C06B5B"/>
    <w:rsid w:val="00C10D6F"/>
    <w:rsid w:val="00C12AFE"/>
    <w:rsid w:val="00C176AB"/>
    <w:rsid w:val="00C22999"/>
    <w:rsid w:val="00C43593"/>
    <w:rsid w:val="00C4675A"/>
    <w:rsid w:val="00C52640"/>
    <w:rsid w:val="00C55550"/>
    <w:rsid w:val="00C57B73"/>
    <w:rsid w:val="00C61899"/>
    <w:rsid w:val="00C66A4B"/>
    <w:rsid w:val="00C80122"/>
    <w:rsid w:val="00C8115F"/>
    <w:rsid w:val="00C8392E"/>
    <w:rsid w:val="00C969BE"/>
    <w:rsid w:val="00CA6144"/>
    <w:rsid w:val="00CB30D8"/>
    <w:rsid w:val="00CB3E5F"/>
    <w:rsid w:val="00CD5FC0"/>
    <w:rsid w:val="00CD765B"/>
    <w:rsid w:val="00CE050B"/>
    <w:rsid w:val="00CF1B3A"/>
    <w:rsid w:val="00CF7445"/>
    <w:rsid w:val="00D01AC1"/>
    <w:rsid w:val="00D060A8"/>
    <w:rsid w:val="00D14F51"/>
    <w:rsid w:val="00D235E2"/>
    <w:rsid w:val="00D238F4"/>
    <w:rsid w:val="00D32FFB"/>
    <w:rsid w:val="00D360EA"/>
    <w:rsid w:val="00D3693B"/>
    <w:rsid w:val="00D40017"/>
    <w:rsid w:val="00D40641"/>
    <w:rsid w:val="00D44B2E"/>
    <w:rsid w:val="00D55516"/>
    <w:rsid w:val="00D60105"/>
    <w:rsid w:val="00D7273A"/>
    <w:rsid w:val="00D83192"/>
    <w:rsid w:val="00D84E77"/>
    <w:rsid w:val="00D85483"/>
    <w:rsid w:val="00D96701"/>
    <w:rsid w:val="00DA12B3"/>
    <w:rsid w:val="00DB2625"/>
    <w:rsid w:val="00DB46DA"/>
    <w:rsid w:val="00DB59C1"/>
    <w:rsid w:val="00DD1C3F"/>
    <w:rsid w:val="00DD44D5"/>
    <w:rsid w:val="00DE5962"/>
    <w:rsid w:val="00DF36EB"/>
    <w:rsid w:val="00DF45A7"/>
    <w:rsid w:val="00E03D54"/>
    <w:rsid w:val="00E34EE4"/>
    <w:rsid w:val="00E44141"/>
    <w:rsid w:val="00E470E7"/>
    <w:rsid w:val="00E62601"/>
    <w:rsid w:val="00E62743"/>
    <w:rsid w:val="00E63002"/>
    <w:rsid w:val="00E812A2"/>
    <w:rsid w:val="00E9011F"/>
    <w:rsid w:val="00E90CC5"/>
    <w:rsid w:val="00E94063"/>
    <w:rsid w:val="00EA1F12"/>
    <w:rsid w:val="00EA2D08"/>
    <w:rsid w:val="00EA3CF8"/>
    <w:rsid w:val="00EB2CC2"/>
    <w:rsid w:val="00EC70DA"/>
    <w:rsid w:val="00EE4AE2"/>
    <w:rsid w:val="00EE692B"/>
    <w:rsid w:val="00F06FD4"/>
    <w:rsid w:val="00F126AC"/>
    <w:rsid w:val="00F15E69"/>
    <w:rsid w:val="00F25DB8"/>
    <w:rsid w:val="00F266EC"/>
    <w:rsid w:val="00F35E4D"/>
    <w:rsid w:val="00F427D0"/>
    <w:rsid w:val="00F45427"/>
    <w:rsid w:val="00F5138D"/>
    <w:rsid w:val="00F51549"/>
    <w:rsid w:val="00F67498"/>
    <w:rsid w:val="00F7546A"/>
    <w:rsid w:val="00F75506"/>
    <w:rsid w:val="00F7791A"/>
    <w:rsid w:val="00F84D7F"/>
    <w:rsid w:val="00FA1855"/>
    <w:rsid w:val="00FB5226"/>
    <w:rsid w:val="00FC090C"/>
    <w:rsid w:val="00FE0F2B"/>
    <w:rsid w:val="00FE3A93"/>
    <w:rsid w:val="00FE4D21"/>
    <w:rsid w:val="00FE5480"/>
    <w:rsid w:val="00FE634F"/>
    <w:rsid w:val="00FE7248"/>
    <w:rsid w:val="00FE7D19"/>
    <w:rsid w:val="00FF26AC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67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C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F6CB8"/>
    <w:pPr>
      <w:keepNext/>
      <w:tabs>
        <w:tab w:val="left" w:pos="1276"/>
      </w:tabs>
      <w:spacing w:line="300" w:lineRule="exact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38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738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5F6CB8"/>
    <w:pPr>
      <w:keepNext/>
      <w:spacing w:line="360" w:lineRule="auto"/>
      <w:jc w:val="both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link w:val="Ttulo5Char"/>
    <w:qFormat/>
    <w:rsid w:val="000D24A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7">
    <w:name w:val="heading 7"/>
    <w:basedOn w:val="Normal"/>
    <w:next w:val="Normal"/>
    <w:qFormat/>
    <w:rsid w:val="005F6CB8"/>
    <w:pPr>
      <w:keepNext/>
      <w:spacing w:line="320" w:lineRule="exact"/>
      <w:ind w:right="-285"/>
      <w:jc w:val="both"/>
      <w:outlineLvl w:val="6"/>
    </w:pPr>
    <w:rPr>
      <w:rFonts w:ascii="Arial" w:hAnsi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rsid w:val="000309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30988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5F6CB8"/>
    <w:pPr>
      <w:ind w:right="85" w:firstLine="3402"/>
      <w:jc w:val="both"/>
    </w:pPr>
    <w:rPr>
      <w:rFonts w:ascii="Arial" w:hAnsi="Arial"/>
    </w:rPr>
  </w:style>
  <w:style w:type="paragraph" w:styleId="Recuodecorpodetexto2">
    <w:name w:val="Body Text Indent 2"/>
    <w:basedOn w:val="Normal"/>
    <w:rsid w:val="005F6CB8"/>
    <w:pPr>
      <w:spacing w:line="480" w:lineRule="auto"/>
      <w:ind w:firstLine="3686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8D68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D6878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0D24AE"/>
    <w:rPr>
      <w:b/>
      <w:bCs/>
      <w:i/>
      <w:iCs/>
      <w:sz w:val="26"/>
      <w:szCs w:val="26"/>
      <w:lang w:eastAsia="ar-SA"/>
    </w:rPr>
  </w:style>
  <w:style w:type="character" w:customStyle="1" w:styleId="CabealhoChar">
    <w:name w:val="Cabeçalho Char"/>
    <w:aliases w:val=" Char Char"/>
    <w:link w:val="Cabealho"/>
    <w:rsid w:val="000D24AE"/>
  </w:style>
  <w:style w:type="character" w:styleId="Forte">
    <w:name w:val="Strong"/>
    <w:uiPriority w:val="22"/>
    <w:qFormat/>
    <w:rsid w:val="000D24A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5977C8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5977C8"/>
    <w:rPr>
      <w:rFonts w:ascii="Arial" w:hAnsi="Arial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977C8"/>
    <w:rPr>
      <w:rFonts w:ascii="Arial" w:hAnsi="Arial"/>
      <w:b/>
      <w:sz w:val="24"/>
    </w:rPr>
  </w:style>
  <w:style w:type="paragraph" w:styleId="PargrafodaLista">
    <w:name w:val="List Paragraph"/>
    <w:basedOn w:val="Normal"/>
    <w:uiPriority w:val="1"/>
    <w:qFormat/>
    <w:rsid w:val="0005389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16210"/>
  </w:style>
  <w:style w:type="paragraph" w:styleId="NormalWeb">
    <w:name w:val="Normal (Web)"/>
    <w:basedOn w:val="Normal"/>
    <w:uiPriority w:val="99"/>
    <w:unhideWhenUsed/>
    <w:rsid w:val="004A429D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semiHidden/>
    <w:rsid w:val="00B738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B738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738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3865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nhideWhenUsed/>
    <w:rsid w:val="00272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72E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7C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F6CB8"/>
    <w:pPr>
      <w:keepNext/>
      <w:tabs>
        <w:tab w:val="left" w:pos="1276"/>
      </w:tabs>
      <w:spacing w:line="300" w:lineRule="exact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38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738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5F6CB8"/>
    <w:pPr>
      <w:keepNext/>
      <w:spacing w:line="360" w:lineRule="auto"/>
      <w:jc w:val="both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link w:val="Ttulo5Char"/>
    <w:qFormat/>
    <w:rsid w:val="000D24A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7">
    <w:name w:val="heading 7"/>
    <w:basedOn w:val="Normal"/>
    <w:next w:val="Normal"/>
    <w:qFormat/>
    <w:rsid w:val="005F6CB8"/>
    <w:pPr>
      <w:keepNext/>
      <w:spacing w:line="320" w:lineRule="exact"/>
      <w:ind w:right="-285"/>
      <w:jc w:val="both"/>
      <w:outlineLvl w:val="6"/>
    </w:pPr>
    <w:rPr>
      <w:rFonts w:ascii="Arial" w:hAnsi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rsid w:val="000309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30988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5F6CB8"/>
    <w:pPr>
      <w:ind w:right="85" w:firstLine="3402"/>
      <w:jc w:val="both"/>
    </w:pPr>
    <w:rPr>
      <w:rFonts w:ascii="Arial" w:hAnsi="Arial"/>
    </w:rPr>
  </w:style>
  <w:style w:type="paragraph" w:styleId="Recuodecorpodetexto2">
    <w:name w:val="Body Text Indent 2"/>
    <w:basedOn w:val="Normal"/>
    <w:rsid w:val="005F6CB8"/>
    <w:pPr>
      <w:spacing w:line="480" w:lineRule="auto"/>
      <w:ind w:firstLine="3686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8D68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D6878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0D24AE"/>
    <w:rPr>
      <w:b/>
      <w:bCs/>
      <w:i/>
      <w:iCs/>
      <w:sz w:val="26"/>
      <w:szCs w:val="26"/>
      <w:lang w:eastAsia="ar-SA"/>
    </w:rPr>
  </w:style>
  <w:style w:type="character" w:customStyle="1" w:styleId="CabealhoChar">
    <w:name w:val="Cabeçalho Char"/>
    <w:aliases w:val=" Char Char"/>
    <w:link w:val="Cabealho"/>
    <w:rsid w:val="000D24AE"/>
  </w:style>
  <w:style w:type="character" w:styleId="Forte">
    <w:name w:val="Strong"/>
    <w:uiPriority w:val="22"/>
    <w:qFormat/>
    <w:rsid w:val="000D24A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5977C8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5977C8"/>
    <w:rPr>
      <w:rFonts w:ascii="Arial" w:hAnsi="Arial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977C8"/>
    <w:rPr>
      <w:rFonts w:ascii="Arial" w:hAnsi="Arial"/>
      <w:b/>
      <w:sz w:val="24"/>
    </w:rPr>
  </w:style>
  <w:style w:type="paragraph" w:styleId="PargrafodaLista">
    <w:name w:val="List Paragraph"/>
    <w:basedOn w:val="Normal"/>
    <w:uiPriority w:val="1"/>
    <w:qFormat/>
    <w:rsid w:val="0005389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16210"/>
  </w:style>
  <w:style w:type="paragraph" w:styleId="NormalWeb">
    <w:name w:val="Normal (Web)"/>
    <w:basedOn w:val="Normal"/>
    <w:uiPriority w:val="99"/>
    <w:unhideWhenUsed/>
    <w:rsid w:val="004A429D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semiHidden/>
    <w:rsid w:val="00B738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B738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7386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3865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Hyperlink">
    <w:name w:val="Hyperlink"/>
    <w:basedOn w:val="Fontepargpadro"/>
    <w:unhideWhenUsed/>
    <w:rsid w:val="00272E9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72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DOS%20II\Meus%20documentos\Documentos\Modelos%20Personalizados%20do%20Office\Of&#237;ci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2F8F-BFD2-404F-AE0F-E31BC843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Câmara</Template>
  <TotalTime>40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(SEQUENCIA)– GPC</vt:lpstr>
    </vt:vector>
  </TitlesOfParts>
  <Company>Câmara Municipal de Cássia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(SEQUENCIA)– GPC</dc:title>
  <dc:creator>SECRETARIA</dc:creator>
  <cp:lastModifiedBy>Rogerio</cp:lastModifiedBy>
  <cp:revision>8</cp:revision>
  <cp:lastPrinted>2024-08-20T17:07:00Z</cp:lastPrinted>
  <dcterms:created xsi:type="dcterms:W3CDTF">2025-01-14T18:31:00Z</dcterms:created>
  <dcterms:modified xsi:type="dcterms:W3CDTF">2025-05-16T18:49:00Z</dcterms:modified>
</cp:coreProperties>
</file>